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1F2B" w14:textId="77777777" w:rsidR="00C13922" w:rsidRPr="004C6EEE" w:rsidRDefault="00521877" w:rsidP="00AD784C">
      <w:pPr>
        <w:pStyle w:val="Spacerparatopoffirstpage"/>
      </w:pPr>
      <w:r>
        <w:rPr>
          <w:lang w:eastAsia="en-AU"/>
        </w:rPr>
        <w:drawing>
          <wp:anchor distT="0" distB="0" distL="114300" distR="114300" simplePos="0" relativeHeight="251656704" behindDoc="1" locked="1" layoutInCell="0" allowOverlap="1" wp14:anchorId="433A9A5B" wp14:editId="3A407DE2">
            <wp:simplePos x="0" y="0"/>
            <wp:positionH relativeFrom="page">
              <wp:posOffset>0</wp:posOffset>
            </wp:positionH>
            <wp:positionV relativeFrom="page">
              <wp:posOffset>0</wp:posOffset>
            </wp:positionV>
            <wp:extent cx="7571105" cy="1989455"/>
            <wp:effectExtent l="0" t="0" r="0" b="0"/>
            <wp:wrapNone/>
            <wp:docPr id="3"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105" cy="1989455"/>
                    </a:xfrm>
                    <a:prstGeom prst="rect">
                      <a:avLst/>
                    </a:prstGeom>
                    <a:noFill/>
                  </pic:spPr>
                </pic:pic>
              </a:graphicData>
            </a:graphic>
            <wp14:sizeRelH relativeFrom="page">
              <wp14:pctWidth>0</wp14:pctWidth>
            </wp14:sizeRelH>
            <wp14:sizeRelV relativeFrom="page">
              <wp14:pctHeight>0</wp14:pctHeight>
            </wp14:sizeRelV>
          </wp:anchor>
        </w:drawing>
      </w:r>
    </w:p>
    <w:p w14:paraId="0F36FFC6" w14:textId="77777777" w:rsidR="00C13922" w:rsidRPr="004C6EEE" w:rsidRDefault="00C13922" w:rsidP="004C6EEE">
      <w:pPr>
        <w:pStyle w:val="Sectionbreakfirstpage"/>
        <w:sectPr w:rsidR="00C13922"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0A0" w:firstRow="1" w:lastRow="0" w:firstColumn="1" w:lastColumn="0" w:noHBand="0" w:noVBand="0"/>
      </w:tblPr>
      <w:tblGrid>
        <w:gridCol w:w="9414"/>
      </w:tblGrid>
      <w:tr w:rsidR="00C13922" w14:paraId="1250F2D8" w14:textId="77777777" w:rsidTr="0080064A">
        <w:trPr>
          <w:trHeight w:val="1041"/>
        </w:trPr>
        <w:tc>
          <w:tcPr>
            <w:tcW w:w="9414" w:type="dxa"/>
            <w:vAlign w:val="bottom"/>
          </w:tcPr>
          <w:p w14:paraId="4BFF0ADF" w14:textId="77777777" w:rsidR="00C13922" w:rsidRPr="0098349F" w:rsidRDefault="00C13922" w:rsidP="00E72601">
            <w:pPr>
              <w:pStyle w:val="DHHSmainheading"/>
              <w:rPr>
                <w:sz w:val="48"/>
                <w:szCs w:val="48"/>
              </w:rPr>
            </w:pPr>
            <w:r w:rsidRPr="0098349F">
              <w:rPr>
                <w:sz w:val="48"/>
                <w:szCs w:val="48"/>
              </w:rPr>
              <w:t>Immunisation for children in out-of-home care</w:t>
            </w:r>
          </w:p>
        </w:tc>
      </w:tr>
      <w:tr w:rsidR="00C13922" w14:paraId="5C70EE8B" w14:textId="77777777" w:rsidTr="0080064A">
        <w:trPr>
          <w:trHeight w:hRule="exact" w:val="970"/>
        </w:trPr>
        <w:tc>
          <w:tcPr>
            <w:tcW w:w="9414" w:type="dxa"/>
            <w:tcMar>
              <w:top w:w="170" w:type="dxa"/>
              <w:bottom w:w="510" w:type="dxa"/>
            </w:tcMar>
          </w:tcPr>
          <w:p w14:paraId="4680F62D" w14:textId="77777777" w:rsidR="00C13922" w:rsidRPr="0098349F" w:rsidRDefault="00C13922" w:rsidP="00475BDE">
            <w:pPr>
              <w:pStyle w:val="DHHSmainsubheading"/>
              <w:rPr>
                <w:sz w:val="24"/>
              </w:rPr>
            </w:pPr>
            <w:r w:rsidRPr="0098349F">
              <w:rPr>
                <w:sz w:val="24"/>
              </w:rPr>
              <w:t xml:space="preserve">Information for child protection practitioners </w:t>
            </w:r>
            <w:r w:rsidR="00475BDE" w:rsidRPr="0098349F">
              <w:rPr>
                <w:sz w:val="24"/>
              </w:rPr>
              <w:t xml:space="preserve">(CPPs) </w:t>
            </w:r>
            <w:r w:rsidRPr="0098349F">
              <w:rPr>
                <w:sz w:val="24"/>
              </w:rPr>
              <w:t xml:space="preserve">and </w:t>
            </w:r>
            <w:r w:rsidR="00475BDE" w:rsidRPr="0098349F">
              <w:rPr>
                <w:sz w:val="24"/>
              </w:rPr>
              <w:t>Community Service Organisations (CSOs)</w:t>
            </w:r>
            <w:r w:rsidRPr="0098349F">
              <w:rPr>
                <w:sz w:val="24"/>
              </w:rPr>
              <w:t xml:space="preserve"> case managers  </w:t>
            </w:r>
          </w:p>
        </w:tc>
      </w:tr>
    </w:tbl>
    <w:p w14:paraId="00E5C0C0" w14:textId="77777777" w:rsidR="00C13922" w:rsidRDefault="00C13922" w:rsidP="000D7CD7">
      <w:pPr>
        <w:pStyle w:val="DHHSbody"/>
        <w:sectPr w:rsidR="00C13922"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9"/>
    </w:p>
    <w:p w14:paraId="09203D47" w14:textId="48E1AB76" w:rsidR="00C13922" w:rsidRPr="00B11F0C" w:rsidRDefault="00A3537B" w:rsidP="004E46A1">
      <w:pPr>
        <w:pStyle w:val="DHHSbullet1"/>
        <w:numPr>
          <w:ilvl w:val="0"/>
          <w:numId w:val="0"/>
        </w:numPr>
        <w:rPr>
          <w:b/>
        </w:rPr>
      </w:pPr>
      <w:r w:rsidRPr="00B11F0C">
        <w:rPr>
          <w:rFonts w:eastAsia="MS Gothic"/>
          <w:b/>
          <w:noProof/>
          <w:sz w:val="26"/>
          <w:lang w:eastAsia="en-AU"/>
        </w:rPr>
        <mc:AlternateContent>
          <mc:Choice Requires="wps">
            <w:drawing>
              <wp:anchor distT="0" distB="0" distL="114300" distR="114300" simplePos="0" relativeHeight="251659264" behindDoc="1" locked="0" layoutInCell="1" allowOverlap="1" wp14:anchorId="1C5D5F4F" wp14:editId="17DD86F9">
                <wp:simplePos x="0" y="0"/>
                <wp:positionH relativeFrom="column">
                  <wp:posOffset>-85725</wp:posOffset>
                </wp:positionH>
                <wp:positionV relativeFrom="paragraph">
                  <wp:posOffset>242570</wp:posOffset>
                </wp:positionV>
                <wp:extent cx="3291840" cy="3720465"/>
                <wp:effectExtent l="0" t="0" r="22860" b="1333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720465"/>
                        </a:xfrm>
                        <a:prstGeom prst="roundRect">
                          <a:avLst>
                            <a:gd name="adj" fmla="val 7694"/>
                          </a:avLst>
                        </a:prstGeom>
                        <a:solidFill>
                          <a:srgbClr val="EAEAEA"/>
                        </a:solidFill>
                        <a:ln w="9525">
                          <a:solidFill>
                            <a:srgbClr val="B6DDE8"/>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E0E0E" id="AutoShape 33" o:spid="_x0000_s1026" style="position:absolute;margin-left:-6.75pt;margin-top:19.1pt;width:259.2pt;height:29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" fillcolor="#eaeaea" strokecolor="#b6dde8"/>
            </w:pict>
          </mc:Fallback>
        </mc:AlternateContent>
      </w:r>
      <w:r w:rsidR="00C13922" w:rsidRPr="00B11F0C">
        <w:rPr>
          <w:rFonts w:eastAsia="MS Gothic"/>
          <w:b/>
          <w:sz w:val="26"/>
        </w:rPr>
        <w:t>What you need to know</w:t>
      </w:r>
    </w:p>
    <w:p w14:paraId="34DB70C3" w14:textId="06CB8609" w:rsidR="00C13922" w:rsidRDefault="00C13922" w:rsidP="00112329">
      <w:pPr>
        <w:pStyle w:val="DHHSbullet1"/>
      </w:pPr>
      <w:r>
        <w:t>Children in out</w:t>
      </w:r>
      <w:r w:rsidR="00D44607">
        <w:t>-</w:t>
      </w:r>
      <w:r>
        <w:t>of</w:t>
      </w:r>
      <w:r w:rsidR="00D44607">
        <w:t>-</w:t>
      </w:r>
      <w:r>
        <w:t>home care are often behind with their immunisations</w:t>
      </w:r>
      <w:r w:rsidR="00D46FC7">
        <w:t>,</w:t>
      </w:r>
      <w:r>
        <w:t xml:space="preserve"> putting them and others at risk of preventable disease</w:t>
      </w:r>
    </w:p>
    <w:p w14:paraId="6181AF02" w14:textId="77777777" w:rsidR="00C13922" w:rsidRDefault="00C13922" w:rsidP="00112329">
      <w:pPr>
        <w:pStyle w:val="DHHSbullet1"/>
      </w:pPr>
      <w:r>
        <w:t xml:space="preserve">It is the responsibility of </w:t>
      </w:r>
      <w:r w:rsidR="00475BDE">
        <w:t>CPPs</w:t>
      </w:r>
      <w:r>
        <w:t xml:space="preserve"> and </w:t>
      </w:r>
      <w:r w:rsidR="00475BDE">
        <w:t xml:space="preserve">CSOs </w:t>
      </w:r>
      <w:r>
        <w:t>to ensure that the child has up to date immunisations</w:t>
      </w:r>
    </w:p>
    <w:p w14:paraId="4723D0D5" w14:textId="77777777" w:rsidR="00C13922" w:rsidRDefault="00C13922" w:rsidP="00112329">
      <w:pPr>
        <w:pStyle w:val="DHHSbullet1"/>
      </w:pPr>
      <w:r>
        <w:t>It is the responsibility of the</w:t>
      </w:r>
      <w:r w:rsidR="00475BDE">
        <w:t xml:space="preserve"> CPPs</w:t>
      </w:r>
      <w:r>
        <w:t xml:space="preserve"> and </w:t>
      </w:r>
      <w:r w:rsidR="00475BDE">
        <w:t>CSOs</w:t>
      </w:r>
      <w:r>
        <w:t xml:space="preserve"> to ensure that the child’s immunisation status is recorded accurately in </w:t>
      </w:r>
      <w:r w:rsidR="00A23ADD">
        <w:t>CRIS or CRISSP</w:t>
      </w:r>
    </w:p>
    <w:p w14:paraId="440F4928" w14:textId="77777777" w:rsidR="00C13922" w:rsidRDefault="00C13922" w:rsidP="00112329">
      <w:pPr>
        <w:pStyle w:val="DHHSbullet1"/>
      </w:pPr>
      <w:r>
        <w:t>Carers of children</w:t>
      </w:r>
      <w:r w:rsidR="003B00CE">
        <w:t xml:space="preserve"> in out-of-home care will be required to</w:t>
      </w:r>
      <w:r w:rsidR="00D46FC7">
        <w:t xml:space="preserve"> </w:t>
      </w:r>
      <w:r>
        <w:t xml:space="preserve">provide an </w:t>
      </w:r>
      <w:r w:rsidRPr="004E46A1">
        <w:rPr>
          <w:i/>
        </w:rPr>
        <w:t xml:space="preserve">Immunisation </w:t>
      </w:r>
      <w:r>
        <w:rPr>
          <w:i/>
        </w:rPr>
        <w:t xml:space="preserve">History Statement </w:t>
      </w:r>
      <w:r>
        <w:t xml:space="preserve">for them to attend kindergarten, childcare and </w:t>
      </w:r>
      <w:r w:rsidR="00475BDE">
        <w:t xml:space="preserve">primary </w:t>
      </w:r>
      <w:r w:rsidR="007F00FA">
        <w:t>school</w:t>
      </w:r>
    </w:p>
    <w:p w14:paraId="19764BD7" w14:textId="77777777" w:rsidR="000B48AE" w:rsidRDefault="000B48AE" w:rsidP="00112329">
      <w:pPr>
        <w:pStyle w:val="DHHSbullet1"/>
      </w:pPr>
      <w:r>
        <w:t xml:space="preserve">Children in out-of-home care are eligible for the ‘Grace period’, which allows the child to enrol and commence in childcare or kindergarten whilst </w:t>
      </w:r>
      <w:r w:rsidR="00561051">
        <w:t xml:space="preserve">the </w:t>
      </w:r>
      <w:r w:rsidR="00561051" w:rsidRPr="00561051">
        <w:rPr>
          <w:i/>
        </w:rPr>
        <w:t>Immunisation History Statement</w:t>
      </w:r>
      <w:r>
        <w:t xml:space="preserve"> is accessed or catch-up vaccines are initiated. Further information regarding the ‘</w:t>
      </w:r>
      <w:hyperlink r:id="rId17" w:history="1">
        <w:r w:rsidRPr="00D867C4">
          <w:rPr>
            <w:rStyle w:val="Hyperlink"/>
          </w:rPr>
          <w:t>Grace period eligibility</w:t>
        </w:r>
      </w:hyperlink>
      <w:r>
        <w:t>’</w:t>
      </w:r>
    </w:p>
    <w:p w14:paraId="6A483572" w14:textId="77777777" w:rsidR="00C13922" w:rsidRDefault="00C13922" w:rsidP="00112329">
      <w:pPr>
        <w:pStyle w:val="DHHSbullet1"/>
      </w:pPr>
      <w:r>
        <w:t>Carers</w:t>
      </w:r>
      <w:r w:rsidR="003B00CE">
        <w:t>’</w:t>
      </w:r>
      <w:r>
        <w:t xml:space="preserve"> access to Centrelink and Child Care Benefit payments may be restricted if immunisations are not up to date</w:t>
      </w:r>
      <w:r w:rsidR="00FD1690">
        <w:t>.</w:t>
      </w:r>
    </w:p>
    <w:p w14:paraId="6F37350C" w14:textId="77777777" w:rsidR="00BD004B" w:rsidRDefault="00BD004B" w:rsidP="00BD004B">
      <w:pPr>
        <w:pStyle w:val="Heading3"/>
      </w:pPr>
      <w:r>
        <w:t>Why is immunisation important?</w:t>
      </w:r>
    </w:p>
    <w:p w14:paraId="33FAF702" w14:textId="77777777" w:rsidR="00BD004B" w:rsidRPr="007F00FA" w:rsidRDefault="00BD004B" w:rsidP="00BD004B">
      <w:pPr>
        <w:pStyle w:val="DHHSbody"/>
      </w:pPr>
      <w:r w:rsidRPr="007F00FA">
        <w:t>Immunisation is an essential part of health care. It protects those people who have been vaccinated and also protects those in our community who may be unable to receive vaccines themselves, by reducing the prevalence and spread of disease.</w:t>
      </w:r>
    </w:p>
    <w:p w14:paraId="3DE2E610" w14:textId="77777777" w:rsidR="00BD004B" w:rsidRDefault="00BD004B" w:rsidP="00BD004B">
      <w:pPr>
        <w:pStyle w:val="Heading3"/>
      </w:pPr>
      <w:r w:rsidRPr="006D0CB5">
        <w:t xml:space="preserve">Consent for </w:t>
      </w:r>
      <w:r w:rsidR="005F6139">
        <w:t>i</w:t>
      </w:r>
      <w:r w:rsidRPr="006D0CB5">
        <w:t>mmunisations</w:t>
      </w:r>
    </w:p>
    <w:p w14:paraId="65627100" w14:textId="7C1933EF" w:rsidR="00DC3FEE" w:rsidRPr="007718AC" w:rsidRDefault="00BD004B" w:rsidP="00DC3FEE">
      <w:pPr>
        <w:pStyle w:val="DHHSbullet1"/>
      </w:pPr>
      <w:r w:rsidRPr="007718AC">
        <w:t>A</w:t>
      </w:r>
      <w:r w:rsidR="00A23ADD" w:rsidRPr="007718AC">
        <w:t xml:space="preserve"> child specific </w:t>
      </w:r>
      <w:r w:rsidRPr="007718AC">
        <w:t>instrument</w:t>
      </w:r>
      <w:r w:rsidR="00DC3FEE" w:rsidRPr="007718AC">
        <w:t xml:space="preserve"> </w:t>
      </w:r>
      <w:r w:rsidRPr="007718AC">
        <w:t xml:space="preserve">of authorisation </w:t>
      </w:r>
      <w:r w:rsidR="00DC3FEE" w:rsidRPr="007718AC">
        <w:t xml:space="preserve">specifying routine medical care </w:t>
      </w:r>
      <w:r w:rsidR="00A23ADD" w:rsidRPr="007718AC">
        <w:t xml:space="preserve">or </w:t>
      </w:r>
      <w:r w:rsidR="00DC3FEE" w:rsidRPr="007718AC">
        <w:t xml:space="preserve">a </w:t>
      </w:r>
      <w:r w:rsidR="00A23ADD" w:rsidRPr="007718AC">
        <w:t xml:space="preserve">standard authorisation </w:t>
      </w:r>
      <w:r w:rsidRPr="007718AC">
        <w:t xml:space="preserve">allows carers to consent </w:t>
      </w:r>
      <w:r w:rsidR="00DC3FEE" w:rsidRPr="007718AC">
        <w:t>immunisations</w:t>
      </w:r>
      <w:r w:rsidRPr="007718AC">
        <w:t xml:space="preserve">. Immunisations </w:t>
      </w:r>
      <w:r w:rsidR="00561051" w:rsidRPr="007718AC">
        <w:t>a</w:t>
      </w:r>
      <w:r w:rsidRPr="007718AC">
        <w:t xml:space="preserve">re </w:t>
      </w:r>
      <w:r w:rsidR="00A23ADD" w:rsidRPr="007718AC">
        <w:t>considered</w:t>
      </w:r>
      <w:r w:rsidR="00D44607" w:rsidRPr="007718AC">
        <w:t xml:space="preserve"> routine medical care</w:t>
      </w:r>
      <w:r w:rsidR="00DC3FEE" w:rsidRPr="007718AC">
        <w:t xml:space="preserve"> (confirmed under the definition </w:t>
      </w:r>
      <w:r w:rsidR="00DC3FEE" w:rsidRPr="007718AC">
        <w:t xml:space="preserve">of ‘major long-term issue’ in section 3 of the </w:t>
      </w:r>
      <w:r w:rsidR="00DC3FEE" w:rsidRPr="007718AC">
        <w:rPr>
          <w:i/>
          <w:iCs/>
        </w:rPr>
        <w:t>Children, Youth and Families Act 2005</w:t>
      </w:r>
      <w:r w:rsidR="00DC3FEE" w:rsidRPr="007718AC">
        <w:t>).</w:t>
      </w:r>
    </w:p>
    <w:p w14:paraId="662F8629" w14:textId="78B6E8A8" w:rsidR="00BD004B" w:rsidRPr="007718AC" w:rsidRDefault="001D1502" w:rsidP="00BD004B">
      <w:pPr>
        <w:pStyle w:val="DHHSbullet1"/>
      </w:pPr>
      <w:r w:rsidRPr="007718AC">
        <w:t xml:space="preserve">You </w:t>
      </w:r>
      <w:r w:rsidR="00BD004B" w:rsidRPr="007718AC">
        <w:t>should authorise a carer via a</w:t>
      </w:r>
      <w:r w:rsidR="00A23ADD" w:rsidRPr="007718AC">
        <w:t xml:space="preserve"> child specific </w:t>
      </w:r>
      <w:r w:rsidR="00BD004B" w:rsidRPr="007718AC">
        <w:t xml:space="preserve">instrument of authorisation </w:t>
      </w:r>
      <w:r w:rsidR="00A23ADD" w:rsidRPr="007718AC">
        <w:t>or standard authorisation from the CSO as per policy guidelines</w:t>
      </w:r>
      <w:r w:rsidR="00DC3FEE" w:rsidRPr="007718AC">
        <w:t>.</w:t>
      </w:r>
    </w:p>
    <w:p w14:paraId="483AB799" w14:textId="1C0867AD" w:rsidR="00D44607" w:rsidRPr="007718AC" w:rsidRDefault="00D44607" w:rsidP="00BD004B">
      <w:pPr>
        <w:pStyle w:val="DHHSbullet1"/>
      </w:pPr>
      <w:r w:rsidRPr="007718AC">
        <w:t xml:space="preserve">Carers must take a copy of the </w:t>
      </w:r>
      <w:r w:rsidR="00A23ADD" w:rsidRPr="007718AC">
        <w:t xml:space="preserve">child specific </w:t>
      </w:r>
      <w:r w:rsidRPr="007718AC">
        <w:t xml:space="preserve">instrument of authorisation </w:t>
      </w:r>
      <w:r w:rsidR="00A23ADD" w:rsidRPr="007718AC">
        <w:t xml:space="preserve">or standard authorisation </w:t>
      </w:r>
      <w:r w:rsidRPr="007718AC">
        <w:t>to medical appointments as evidence of their authority to consent to immunisations for the child</w:t>
      </w:r>
      <w:r w:rsidR="00DC3FEE" w:rsidRPr="007718AC">
        <w:t>.</w:t>
      </w:r>
    </w:p>
    <w:p w14:paraId="0FA24738" w14:textId="6BB453EF" w:rsidR="00BD004B" w:rsidRPr="007718AC" w:rsidRDefault="00D44607" w:rsidP="00A23ADD">
      <w:pPr>
        <w:pStyle w:val="DHHSbullet1"/>
        <w:rPr>
          <w:rFonts w:eastAsia="MS Gothic"/>
          <w:b/>
          <w:sz w:val="26"/>
        </w:rPr>
      </w:pPr>
      <w:r w:rsidRPr="007718AC">
        <w:t>I</w:t>
      </w:r>
      <w:r w:rsidR="00BD004B" w:rsidRPr="007718AC">
        <w:t xml:space="preserve">f for exceptional reasons it is assessed </w:t>
      </w:r>
      <w:r w:rsidR="00A23ADD" w:rsidRPr="007718AC">
        <w:t xml:space="preserve">as </w:t>
      </w:r>
      <w:r w:rsidR="00BD004B" w:rsidRPr="007718AC">
        <w:t xml:space="preserve">not appropriate to include immunisations on the </w:t>
      </w:r>
      <w:r w:rsidR="00A23ADD" w:rsidRPr="007718AC">
        <w:t xml:space="preserve">child specific </w:t>
      </w:r>
      <w:r w:rsidR="00BD004B" w:rsidRPr="007718AC">
        <w:t xml:space="preserve">instrument of authorisation, </w:t>
      </w:r>
      <w:r w:rsidR="00A23ADD" w:rsidRPr="007718AC">
        <w:t xml:space="preserve">or the carer has not been issued with the standard authorisation </w:t>
      </w:r>
      <w:r w:rsidR="00BD004B" w:rsidRPr="007718AC">
        <w:t xml:space="preserve">and the child is subject to a family reunification order, care by Secretary order, or long-term care order, it becomes the responsibility of </w:t>
      </w:r>
      <w:r w:rsidRPr="007718AC">
        <w:t xml:space="preserve">the </w:t>
      </w:r>
      <w:r w:rsidR="007F00FA" w:rsidRPr="007718AC">
        <w:t>CPPs</w:t>
      </w:r>
      <w:r w:rsidR="001D1502" w:rsidRPr="007718AC">
        <w:t xml:space="preserve"> and </w:t>
      </w:r>
      <w:r w:rsidR="007F00FA" w:rsidRPr="007718AC">
        <w:t>CSOs</w:t>
      </w:r>
      <w:r w:rsidR="0021640A" w:rsidRPr="007718AC">
        <w:t xml:space="preserve"> </w:t>
      </w:r>
      <w:r w:rsidR="00BD004B" w:rsidRPr="007718AC">
        <w:t>to obtain the immunisation for the child in a timely manner.</w:t>
      </w:r>
    </w:p>
    <w:p w14:paraId="6A141E50" w14:textId="11B7E74F" w:rsidR="008B739F" w:rsidRPr="007718AC" w:rsidRDefault="00421F95" w:rsidP="008B739F">
      <w:pPr>
        <w:pStyle w:val="DHHSbullet1"/>
        <w:jc w:val="both"/>
      </w:pPr>
      <w:r w:rsidRPr="007718AC">
        <w:rPr>
          <w:i/>
          <w:iCs/>
        </w:rPr>
        <w:t>.</w:t>
      </w:r>
      <w:r w:rsidR="008B739F" w:rsidRPr="007718AC">
        <w:rPr>
          <w:i/>
          <w:iCs/>
        </w:rPr>
        <w:t>Mature</w:t>
      </w:r>
      <w:r w:rsidR="00BD5E7F" w:rsidRPr="007718AC">
        <w:rPr>
          <w:i/>
          <w:iCs/>
        </w:rPr>
        <w:t xml:space="preserve"> </w:t>
      </w:r>
      <w:r w:rsidR="008B739F" w:rsidRPr="007718AC">
        <w:rPr>
          <w:i/>
          <w:iCs/>
        </w:rPr>
        <w:t>minor</w:t>
      </w:r>
      <w:r w:rsidR="00BD5E7F" w:rsidRPr="007718AC">
        <w:rPr>
          <w:rStyle w:val="FootnoteReference"/>
          <w:i/>
          <w:iCs/>
        </w:rPr>
        <w:footnoteReference w:id="1"/>
      </w:r>
      <w:r w:rsidR="008B739F" w:rsidRPr="007718AC">
        <w:rPr>
          <w:i/>
          <w:iCs/>
        </w:rPr>
        <w:t xml:space="preserve"> consent</w:t>
      </w:r>
      <w:r w:rsidR="008B739F" w:rsidRPr="007718AC">
        <w:t xml:space="preserve"> </w:t>
      </w:r>
      <w:r w:rsidR="00DC3FEE" w:rsidRPr="007718AC">
        <w:t>applies</w:t>
      </w:r>
      <w:r w:rsidR="008B739F" w:rsidRPr="007718AC">
        <w:t xml:space="preserve"> if the Immunisation Provider deems an adolescent can provide their own valid consent for vaccination. </w:t>
      </w:r>
    </w:p>
    <w:p w14:paraId="20DBD40E" w14:textId="097E0808" w:rsidR="008B739F" w:rsidRDefault="008B739F" w:rsidP="008B739F">
      <w:pPr>
        <w:pStyle w:val="DHHSbullet1"/>
        <w:numPr>
          <w:ilvl w:val="0"/>
          <w:numId w:val="0"/>
        </w:numPr>
        <w:ind w:left="284"/>
        <w:jc w:val="both"/>
        <w:rPr>
          <w:rFonts w:ascii="Calibri" w:eastAsia="Calibri" w:hAnsi="Calibri"/>
          <w:color w:val="0000FF"/>
          <w:u w:val="single"/>
        </w:rPr>
      </w:pPr>
      <w:r w:rsidRPr="007718AC">
        <w:t xml:space="preserve">Refer to the </w:t>
      </w:r>
      <w:r w:rsidR="00C310DB" w:rsidRPr="007718AC">
        <w:t>Department of Education and Training</w:t>
      </w:r>
      <w:r w:rsidR="004D5994" w:rsidRPr="007718AC">
        <w:t xml:space="preserve"> policy</w:t>
      </w:r>
      <w:r w:rsidRPr="007718AC">
        <w:t xml:space="preserve"> </w:t>
      </w:r>
      <w:hyperlink r:id="rId18" w:history="1">
        <w:r w:rsidRPr="007718AC">
          <w:rPr>
            <w:rFonts w:ascii="Calibri" w:eastAsia="Calibri" w:hAnsi="Calibri"/>
            <w:color w:val="0000FF"/>
            <w:u w:val="single"/>
          </w:rPr>
          <w:t>https://www2.education.vic.gov.au/pal/mature-minors-and-decision-making/policy</w:t>
        </w:r>
      </w:hyperlink>
      <w:r w:rsidR="00DC3FEE" w:rsidRPr="007718AC">
        <w:rPr>
          <w:rFonts w:ascii="Calibri" w:eastAsia="Calibri" w:hAnsi="Calibri"/>
          <w:color w:val="0000FF"/>
          <w:u w:val="single"/>
        </w:rPr>
        <w:t>.</w:t>
      </w:r>
    </w:p>
    <w:p w14:paraId="51BF2CB4" w14:textId="77777777" w:rsidR="00E8747B" w:rsidRPr="008B739F" w:rsidRDefault="00E8747B" w:rsidP="00E8747B">
      <w:pPr>
        <w:pStyle w:val="DHHSbullet1"/>
        <w:numPr>
          <w:ilvl w:val="0"/>
          <w:numId w:val="0"/>
        </w:numPr>
        <w:ind w:left="1004"/>
        <w:jc w:val="both"/>
      </w:pPr>
    </w:p>
    <w:p w14:paraId="54C27E0F" w14:textId="77777777" w:rsidR="008E4577" w:rsidRDefault="008E4577" w:rsidP="004038FF">
      <w:pPr>
        <w:pStyle w:val="DHHSbullet1"/>
        <w:numPr>
          <w:ilvl w:val="0"/>
          <w:numId w:val="0"/>
        </w:numPr>
        <w:rPr>
          <w:rFonts w:eastAsia="MS Gothic"/>
          <w:b/>
          <w:sz w:val="26"/>
        </w:rPr>
      </w:pPr>
    </w:p>
    <w:p w14:paraId="5F92F2A1" w14:textId="524C50BF" w:rsidR="00BD004B" w:rsidRPr="004038FF" w:rsidRDefault="00BD004B" w:rsidP="004038FF">
      <w:pPr>
        <w:pStyle w:val="DHHSbullet1"/>
        <w:numPr>
          <w:ilvl w:val="0"/>
          <w:numId w:val="0"/>
        </w:numPr>
        <w:rPr>
          <w:sz w:val="19"/>
          <w:szCs w:val="19"/>
        </w:rPr>
      </w:pPr>
      <w:r w:rsidRPr="004038FF">
        <w:rPr>
          <w:rFonts w:eastAsia="MS Gothic"/>
          <w:b/>
          <w:sz w:val="26"/>
        </w:rPr>
        <w:t xml:space="preserve">How </w:t>
      </w:r>
      <w:r w:rsidR="001D1502">
        <w:rPr>
          <w:rFonts w:eastAsia="MS Gothic"/>
          <w:b/>
          <w:sz w:val="26"/>
        </w:rPr>
        <w:t>can I</w:t>
      </w:r>
      <w:r w:rsidRPr="004038FF">
        <w:rPr>
          <w:rFonts w:eastAsia="MS Gothic"/>
          <w:b/>
          <w:sz w:val="26"/>
        </w:rPr>
        <w:t xml:space="preserve"> find out if a child in out-of-home care is up to date with their immunisations?</w:t>
      </w:r>
    </w:p>
    <w:p w14:paraId="2372E8AD" w14:textId="77777777" w:rsidR="00BD004B" w:rsidRDefault="0098577C" w:rsidP="00BD004B">
      <w:pPr>
        <w:pStyle w:val="DHHSbullet1"/>
      </w:pPr>
      <w:r>
        <w:t>Regardless of</w:t>
      </w:r>
      <w:r w:rsidR="00BD004B" w:rsidRPr="006139E0">
        <w:t xml:space="preserve"> the age of the child in out</w:t>
      </w:r>
      <w:r w:rsidR="00BD004B">
        <w:t>-</w:t>
      </w:r>
      <w:r w:rsidR="00BD004B" w:rsidRPr="006139E0">
        <w:t>of</w:t>
      </w:r>
      <w:r w:rsidR="00BD004B">
        <w:t>-</w:t>
      </w:r>
      <w:r w:rsidR="00BD004B" w:rsidRPr="006139E0">
        <w:t>home care, it is important to know if their immunisations are up to date.</w:t>
      </w:r>
    </w:p>
    <w:p w14:paraId="0A54F4B1" w14:textId="573175C6" w:rsidR="00D4161E" w:rsidRDefault="001D1502" w:rsidP="00BD004B">
      <w:pPr>
        <w:pStyle w:val="DHHSbullet1"/>
      </w:pPr>
      <w:r>
        <w:t>You</w:t>
      </w:r>
      <w:r w:rsidR="00BD004B">
        <w:t xml:space="preserve"> should </w:t>
      </w:r>
      <w:r w:rsidR="00D4161E">
        <w:t xml:space="preserve">determine </w:t>
      </w:r>
      <w:r w:rsidR="00BD004B">
        <w:t>a child’s immunisation status</w:t>
      </w:r>
      <w:r>
        <w:t xml:space="preserve"> as a matter of priority</w:t>
      </w:r>
      <w:r w:rsidR="00D4161E">
        <w:t>. This can be achieved</w:t>
      </w:r>
      <w:r w:rsidR="004F09AD">
        <w:t xml:space="preserve"> in</w:t>
      </w:r>
      <w:r w:rsidR="00D4161E">
        <w:t xml:space="preserve"> several ways</w:t>
      </w:r>
      <w:r>
        <w:t>:</w:t>
      </w:r>
    </w:p>
    <w:p w14:paraId="783BD47B" w14:textId="77777777" w:rsidR="0006033C" w:rsidRDefault="00D4161E" w:rsidP="00D4161E">
      <w:pPr>
        <w:pStyle w:val="DHHSbullet2"/>
      </w:pPr>
      <w:r>
        <w:t>A GP or local council immunisation service</w:t>
      </w:r>
      <w:r w:rsidR="0006033C">
        <w:t xml:space="preserve"> can access the Australian Immunisation Register </w:t>
      </w:r>
      <w:r w:rsidR="0006033C">
        <w:lastRenderedPageBreak/>
        <w:t xml:space="preserve">(AIR) and provide you or the child’s carer with the child’s immunisation history. </w:t>
      </w:r>
    </w:p>
    <w:p w14:paraId="2A537D01" w14:textId="77777777" w:rsidR="00F57DB1" w:rsidRDefault="0006033C" w:rsidP="00F57DB1">
      <w:pPr>
        <w:pStyle w:val="DHHSbullet2"/>
      </w:pPr>
      <w:r>
        <w:t xml:space="preserve">If the child is registered on a Medicare card with the </w:t>
      </w:r>
      <w:r w:rsidR="00A23ADD">
        <w:t>d</w:t>
      </w:r>
      <w:r>
        <w:t xml:space="preserve">epartment, agency or carer, </w:t>
      </w:r>
      <w:r w:rsidR="00F57DB1">
        <w:t xml:space="preserve">an </w:t>
      </w:r>
      <w:r w:rsidR="00F57DB1" w:rsidRPr="007F00FA">
        <w:rPr>
          <w:i/>
        </w:rPr>
        <w:t>Immunisation History Statement</w:t>
      </w:r>
      <w:r w:rsidR="00F57DB1">
        <w:t xml:space="preserve"> </w:t>
      </w:r>
      <w:r w:rsidR="004F09AD">
        <w:t xml:space="preserve">can be accessed </w:t>
      </w:r>
      <w:r w:rsidR="00A23ADD">
        <w:t xml:space="preserve">by calling 1800 037 723 or </w:t>
      </w:r>
      <w:r w:rsidR="0021640A">
        <w:t xml:space="preserve">online at medicareaustralia.gov.au/online </w:t>
      </w:r>
    </w:p>
    <w:p w14:paraId="5FEF4ED3" w14:textId="77777777" w:rsidR="00F57DB1" w:rsidRPr="007F00FA" w:rsidRDefault="0021640A" w:rsidP="00B24129">
      <w:pPr>
        <w:pStyle w:val="DHHSbullet2"/>
        <w:rPr>
          <w:i/>
        </w:rPr>
      </w:pPr>
      <w:r>
        <w:t>If the child remains on th</w:t>
      </w:r>
      <w:r w:rsidR="00914F49">
        <w:t>eir parents’ Medicare card, you</w:t>
      </w:r>
      <w:r>
        <w:t xml:space="preserve"> must provide a written statement or court order</w:t>
      </w:r>
      <w:r w:rsidR="00914F49">
        <w:t xml:space="preserve"> to a Medicare office, which</w:t>
      </w:r>
      <w:r>
        <w:t xml:space="preserve"> </w:t>
      </w:r>
      <w:r w:rsidR="00914F49">
        <w:t>details</w:t>
      </w:r>
      <w:r w:rsidR="004F09AD">
        <w:t xml:space="preserve"> the placement of </w:t>
      </w:r>
      <w:r>
        <w:t xml:space="preserve">the child </w:t>
      </w:r>
      <w:r w:rsidR="00914F49">
        <w:t>under</w:t>
      </w:r>
      <w:r>
        <w:t xml:space="preserve"> the </w:t>
      </w:r>
      <w:r w:rsidR="00B24129">
        <w:t xml:space="preserve">lawful </w:t>
      </w:r>
      <w:r>
        <w:t xml:space="preserve">care of the </w:t>
      </w:r>
      <w:r w:rsidR="00B24129">
        <w:t>organisation makin</w:t>
      </w:r>
      <w:r w:rsidR="00914F49">
        <w:t>g the request</w:t>
      </w:r>
      <w:r w:rsidR="004F09AD">
        <w:t xml:space="preserve">.  This will authorise </w:t>
      </w:r>
      <w:r w:rsidR="00914F49">
        <w:t>you</w:t>
      </w:r>
      <w:r w:rsidR="007F00FA">
        <w:t xml:space="preserve"> to</w:t>
      </w:r>
      <w:r w:rsidR="00B24129">
        <w:t xml:space="preserve"> access an </w:t>
      </w:r>
      <w:r w:rsidR="00B24129" w:rsidRPr="007F00FA">
        <w:rPr>
          <w:i/>
        </w:rPr>
        <w:t>Immunisation History Statement.</w:t>
      </w:r>
    </w:p>
    <w:p w14:paraId="7AAFEF15" w14:textId="77777777" w:rsidR="00BD004B" w:rsidRPr="00F57DB1" w:rsidRDefault="00BD004B" w:rsidP="004038FF">
      <w:pPr>
        <w:pStyle w:val="DHHSbullet2"/>
        <w:numPr>
          <w:ilvl w:val="0"/>
          <w:numId w:val="0"/>
        </w:numPr>
        <w:ind w:left="284"/>
        <w:rPr>
          <w:b/>
          <w:i/>
        </w:rPr>
      </w:pPr>
      <w:r w:rsidRPr="00F57DB1">
        <w:rPr>
          <w:b/>
          <w:i/>
        </w:rPr>
        <w:t xml:space="preserve">The immunisation </w:t>
      </w:r>
      <w:r w:rsidR="00914F49">
        <w:rPr>
          <w:b/>
          <w:i/>
        </w:rPr>
        <w:t>history</w:t>
      </w:r>
      <w:r w:rsidRPr="00F57DB1">
        <w:rPr>
          <w:b/>
          <w:i/>
        </w:rPr>
        <w:t xml:space="preserve"> must be recorded in CRIS</w:t>
      </w:r>
      <w:r w:rsidR="00E83F6F">
        <w:rPr>
          <w:b/>
          <w:i/>
        </w:rPr>
        <w:t xml:space="preserve"> or CRISSP</w:t>
      </w:r>
      <w:r w:rsidRPr="00F57DB1">
        <w:rPr>
          <w:b/>
          <w:i/>
        </w:rPr>
        <w:t>.</w:t>
      </w:r>
    </w:p>
    <w:p w14:paraId="4A73F130" w14:textId="77777777" w:rsidR="00BD004B" w:rsidRDefault="00BD004B" w:rsidP="004038FF">
      <w:pPr>
        <w:pStyle w:val="DHHSbullet1"/>
        <w:numPr>
          <w:ilvl w:val="0"/>
          <w:numId w:val="0"/>
        </w:numPr>
        <w:ind w:left="284"/>
        <w:rPr>
          <w:rFonts w:eastAsia="MS Gothic"/>
          <w:b/>
          <w:sz w:val="26"/>
        </w:rPr>
      </w:pPr>
    </w:p>
    <w:p w14:paraId="4977DC23" w14:textId="77777777" w:rsidR="00BD004B" w:rsidRPr="004038FF" w:rsidRDefault="00BD004B" w:rsidP="004038FF">
      <w:pPr>
        <w:pStyle w:val="DHHSbullet1"/>
        <w:numPr>
          <w:ilvl w:val="0"/>
          <w:numId w:val="0"/>
        </w:numPr>
        <w:ind w:left="284"/>
        <w:rPr>
          <w:rFonts w:eastAsia="MS Gothic"/>
          <w:b/>
          <w:sz w:val="26"/>
        </w:rPr>
      </w:pPr>
      <w:r w:rsidRPr="004038FF">
        <w:rPr>
          <w:rFonts w:eastAsia="MS Gothic"/>
          <w:b/>
          <w:sz w:val="26"/>
        </w:rPr>
        <w:t>When is vaccination required and where can a child be vaccinated?</w:t>
      </w:r>
    </w:p>
    <w:p w14:paraId="1644F4F9" w14:textId="77777777" w:rsidR="002F1521" w:rsidRPr="002F1521" w:rsidRDefault="00BD004B" w:rsidP="00BD004B">
      <w:pPr>
        <w:pStyle w:val="DHHSbullet1"/>
        <w:rPr>
          <w:b/>
        </w:rPr>
      </w:pPr>
      <w:r w:rsidRPr="00EB701F">
        <w:t>Immunisations routinely occur at 2,4,6,12 and 18 months of age, 4 years of age and</w:t>
      </w:r>
      <w:r>
        <w:t xml:space="preserve"> in Year</w:t>
      </w:r>
      <w:r w:rsidR="0098577C">
        <w:t>s</w:t>
      </w:r>
      <w:r>
        <w:t xml:space="preserve"> 7 </w:t>
      </w:r>
      <w:r w:rsidR="0098577C">
        <w:t xml:space="preserve">and 10 </w:t>
      </w:r>
      <w:r>
        <w:t>of secondary school.</w:t>
      </w:r>
      <w:r w:rsidRPr="00EB701F">
        <w:t xml:space="preserve"> If any of these schedule points are missed children require an age appropriat</w:t>
      </w:r>
      <w:r w:rsidR="00FD1690">
        <w:t>e catch-up of overdue vaccines</w:t>
      </w:r>
      <w:r w:rsidR="0098577C">
        <w:t>.</w:t>
      </w:r>
    </w:p>
    <w:p w14:paraId="6E76A828" w14:textId="77777777" w:rsidR="00BD004B" w:rsidRPr="00EB701F" w:rsidRDefault="00914F49" w:rsidP="00BD004B">
      <w:pPr>
        <w:pStyle w:val="DHHSbullet1"/>
        <w:rPr>
          <w:b/>
        </w:rPr>
      </w:pPr>
      <w:r>
        <w:t>A GP or local council immunisation service can provide these vaccines for free and</w:t>
      </w:r>
      <w:r w:rsidR="004038FF">
        <w:t xml:space="preserve"> </w:t>
      </w:r>
      <w:r w:rsidR="00BD004B" w:rsidRPr="00EB701F">
        <w:t>determine a catch-up plan</w:t>
      </w:r>
      <w:r w:rsidR="000B48AE">
        <w:t>.</w:t>
      </w:r>
    </w:p>
    <w:p w14:paraId="591DED1B" w14:textId="77777777" w:rsidR="00C13922" w:rsidRPr="004D605E" w:rsidRDefault="00C13922" w:rsidP="00D01CCE">
      <w:pPr>
        <w:pStyle w:val="Heading3"/>
      </w:pPr>
      <w:r>
        <w:t>Immunisation at the health check</w:t>
      </w:r>
    </w:p>
    <w:p w14:paraId="6C1E1845" w14:textId="77777777" w:rsidR="00C13922" w:rsidRDefault="00C13922" w:rsidP="000B6E7E">
      <w:pPr>
        <w:pStyle w:val="DHHSbody"/>
      </w:pPr>
      <w:r>
        <w:t xml:space="preserve">All children living in out-of-home care should have a health check with a General Practitioner (GP) within one month of entering care, and every year thereafter. </w:t>
      </w:r>
      <w:r w:rsidR="00B24129">
        <w:t xml:space="preserve">The following actions should be completed prior </w:t>
      </w:r>
      <w:r w:rsidR="00914F49">
        <w:t xml:space="preserve">to, </w:t>
      </w:r>
      <w:r w:rsidR="00B24129">
        <w:t xml:space="preserve">or during </w:t>
      </w:r>
      <w:r>
        <w:t xml:space="preserve">these appointments: </w:t>
      </w:r>
    </w:p>
    <w:p w14:paraId="59960BBF" w14:textId="77777777" w:rsidR="00C13922" w:rsidRDefault="00C13922" w:rsidP="000B6E7E">
      <w:pPr>
        <w:pStyle w:val="DHHSbullet1"/>
      </w:pPr>
      <w:r>
        <w:t xml:space="preserve">Determine </w:t>
      </w:r>
      <w:r w:rsidR="00B24129">
        <w:t>that</w:t>
      </w:r>
      <w:r>
        <w:t xml:space="preserve"> the carer is able to take the child to the GP check and discuss the </w:t>
      </w:r>
      <w:r w:rsidR="00FD1690">
        <w:t>need for immunisation with them</w:t>
      </w:r>
    </w:p>
    <w:p w14:paraId="6C4D81D0" w14:textId="77777777" w:rsidR="00C13922" w:rsidRDefault="00C13922" w:rsidP="000B6E7E">
      <w:pPr>
        <w:pStyle w:val="DHHSbullet1"/>
      </w:pPr>
      <w:r>
        <w:t xml:space="preserve">When making </w:t>
      </w:r>
      <w:r w:rsidR="0098577C">
        <w:t xml:space="preserve">a GP </w:t>
      </w:r>
      <w:r>
        <w:t>appointment for a child</w:t>
      </w:r>
      <w:r w:rsidR="0098577C">
        <w:t xml:space="preserve">’s </w:t>
      </w:r>
      <w:r>
        <w:t xml:space="preserve">health check, </w:t>
      </w:r>
      <w:r w:rsidR="00E83F6F">
        <w:t>advise</w:t>
      </w:r>
      <w:r w:rsidR="00B24129">
        <w:t xml:space="preserve"> the carer </w:t>
      </w:r>
      <w:r w:rsidR="00E83F6F">
        <w:t xml:space="preserve">to </w:t>
      </w:r>
      <w:r>
        <w:t>ask</w:t>
      </w:r>
      <w:r w:rsidR="00E83F6F">
        <w:t xml:space="preserve"> </w:t>
      </w:r>
      <w:r>
        <w:t>for a long appointment and indicate that immunisa</w:t>
      </w:r>
      <w:r w:rsidR="00FD1690">
        <w:t>tion catch- up may be required</w:t>
      </w:r>
    </w:p>
    <w:p w14:paraId="747A0A30" w14:textId="77777777" w:rsidR="00D44607" w:rsidRDefault="00E83F6F" w:rsidP="000B6E7E">
      <w:pPr>
        <w:pStyle w:val="DHHSbullet1"/>
      </w:pPr>
      <w:r>
        <w:t>Remind</w:t>
      </w:r>
      <w:r w:rsidR="00D44607">
        <w:t xml:space="preserve"> the carer </w:t>
      </w:r>
      <w:r>
        <w:t>to take their</w:t>
      </w:r>
      <w:r w:rsidR="00D44607">
        <w:t xml:space="preserve"> copy of the </w:t>
      </w:r>
      <w:r>
        <w:t xml:space="preserve">child specific </w:t>
      </w:r>
      <w:r w:rsidR="00D44607">
        <w:t>instrument of authorisation</w:t>
      </w:r>
      <w:r>
        <w:t xml:space="preserve"> or standard authorisation</w:t>
      </w:r>
      <w:r w:rsidR="00D44607">
        <w:t xml:space="preserve"> with them to the appointment as evidence of their authority to consent to immunisation for the child</w:t>
      </w:r>
    </w:p>
    <w:p w14:paraId="08E5B692" w14:textId="77777777" w:rsidR="00C13922" w:rsidRDefault="00C13922" w:rsidP="000B6E7E">
      <w:pPr>
        <w:pStyle w:val="DHHSbullet1"/>
      </w:pPr>
      <w:r>
        <w:t xml:space="preserve">The GP practice </w:t>
      </w:r>
      <w:r w:rsidR="00B24129">
        <w:t>will</w:t>
      </w:r>
      <w:r>
        <w:t xml:space="preserve"> provide free </w:t>
      </w:r>
      <w:r w:rsidR="0098577C">
        <w:t xml:space="preserve">vaccines </w:t>
      </w:r>
      <w:r>
        <w:t xml:space="preserve">and </w:t>
      </w:r>
      <w:r w:rsidR="00B24129">
        <w:t>will also determine</w:t>
      </w:r>
      <w:r>
        <w:t xml:space="preserve"> if/when more vaccines are due</w:t>
      </w:r>
    </w:p>
    <w:p w14:paraId="6F99BE80" w14:textId="77777777" w:rsidR="00C13922" w:rsidRDefault="00C13922" w:rsidP="000B6E7E">
      <w:pPr>
        <w:pStyle w:val="DHHSbullet1"/>
      </w:pPr>
      <w:r>
        <w:t xml:space="preserve">Be aware that ongoing appointments are often required to </w:t>
      </w:r>
      <w:r w:rsidR="00D44607">
        <w:t>complete</w:t>
      </w:r>
      <w:r>
        <w:t xml:space="preserve"> a child’s</w:t>
      </w:r>
      <w:r w:rsidR="00D44607">
        <w:t xml:space="preserve"> </w:t>
      </w:r>
      <w:r>
        <w:t>overdue immunisations</w:t>
      </w:r>
    </w:p>
    <w:p w14:paraId="782E2EEE" w14:textId="7E81A357" w:rsidR="00C13922" w:rsidRPr="004227B8" w:rsidRDefault="00C13922" w:rsidP="000B6E7E">
      <w:pPr>
        <w:pStyle w:val="DHHSbullet1"/>
      </w:pPr>
      <w:r>
        <w:t>A GP can determine i</w:t>
      </w:r>
      <w:r w:rsidRPr="004A695E">
        <w:t xml:space="preserve">f there is a medical reason why a child can’t be fully immunised. </w:t>
      </w:r>
      <w:r w:rsidR="009B682C">
        <w:t xml:space="preserve">The GP completes the </w:t>
      </w:r>
      <w:r w:rsidR="0055380B">
        <w:t xml:space="preserve">AIR </w:t>
      </w:r>
      <w:r w:rsidR="009B682C">
        <w:t>Medical Exemption form and lodges this with AIR.</w:t>
      </w:r>
      <w:r w:rsidR="00C26081">
        <w:t xml:space="preserve"> </w:t>
      </w:r>
      <w:r>
        <w:t xml:space="preserve">(This information </w:t>
      </w:r>
      <w:r w:rsidRPr="004A695E">
        <w:t>should also be noted on the child’s case file</w:t>
      </w:r>
      <w:r>
        <w:t>)</w:t>
      </w:r>
    </w:p>
    <w:p w14:paraId="1ECB592C" w14:textId="77777777" w:rsidR="00C13922" w:rsidRPr="004A695E" w:rsidRDefault="00C13922" w:rsidP="000B6E7E">
      <w:pPr>
        <w:pStyle w:val="DHHSbullet1lastline"/>
      </w:pPr>
      <w:r>
        <w:t xml:space="preserve">If you have any questions </w:t>
      </w:r>
      <w:r w:rsidRPr="004A695E">
        <w:t>about immunisation</w:t>
      </w:r>
      <w:r>
        <w:t>,</w:t>
      </w:r>
      <w:r w:rsidRPr="004A695E">
        <w:t xml:space="preserve"> ask the GP</w:t>
      </w:r>
      <w:r>
        <w:t xml:space="preserve"> or call the Immunisation Section at DHHS on 1300 882 008</w:t>
      </w:r>
      <w:r w:rsidR="00B24129">
        <w:t xml:space="preserve"> or the AIR on 1800 037 723</w:t>
      </w:r>
      <w:r w:rsidR="008C5B80">
        <w:t>.</w:t>
      </w:r>
    </w:p>
    <w:p w14:paraId="7A28B86F" w14:textId="77777777" w:rsidR="00C13922" w:rsidRDefault="00C13922" w:rsidP="00F66E3D">
      <w:pPr>
        <w:pStyle w:val="Heading3"/>
      </w:pPr>
      <w:r>
        <w:t>What if the child needs to be enrolled in childcare, kindergarten or school?</w:t>
      </w:r>
    </w:p>
    <w:p w14:paraId="07387729" w14:textId="77777777" w:rsidR="00C13922" w:rsidRDefault="00C13922">
      <w:pPr>
        <w:pStyle w:val="Heading4"/>
      </w:pPr>
      <w:r>
        <w:t>Childcare or kindergarten</w:t>
      </w:r>
    </w:p>
    <w:p w14:paraId="1C4004B0" w14:textId="41E79EF9" w:rsidR="00C13922" w:rsidRPr="008C5B80" w:rsidRDefault="00C13922" w:rsidP="00AF06E8">
      <w:pPr>
        <w:pStyle w:val="DHHSbody"/>
      </w:pPr>
      <w:r w:rsidRPr="008C5B80">
        <w:t xml:space="preserve">In Victoria, to enrol a child in childcare or kindergarten, </w:t>
      </w:r>
      <w:r w:rsidR="00561051">
        <w:t xml:space="preserve">an </w:t>
      </w:r>
      <w:r w:rsidR="00561051" w:rsidRPr="00561051">
        <w:rPr>
          <w:i/>
        </w:rPr>
        <w:t>Immunisation History Statement</w:t>
      </w:r>
      <w:r w:rsidRPr="008C5B80">
        <w:t xml:space="preserve"> must be provided </w:t>
      </w:r>
      <w:r w:rsidR="00561051">
        <w:t>which</w:t>
      </w:r>
      <w:r w:rsidRPr="008C5B80">
        <w:t xml:space="preserve"> shows the child:</w:t>
      </w:r>
    </w:p>
    <w:p w14:paraId="5F008E88" w14:textId="77777777" w:rsidR="00C13922" w:rsidRPr="008C5B80" w:rsidRDefault="00C13922" w:rsidP="00AF06E8">
      <w:pPr>
        <w:pStyle w:val="DHHSbullet1"/>
      </w:pPr>
      <w:r w:rsidRPr="008C5B80">
        <w:t>is fully vaccinated for their age</w:t>
      </w:r>
    </w:p>
    <w:p w14:paraId="3368D2E5" w14:textId="77777777" w:rsidR="00C13922" w:rsidRPr="008C5B80" w:rsidRDefault="00C13922" w:rsidP="00112329">
      <w:pPr>
        <w:pStyle w:val="DHHSbullet1"/>
      </w:pPr>
      <w:r w:rsidRPr="008C5B80">
        <w:t>is on a recognised catch-up schedule</w:t>
      </w:r>
    </w:p>
    <w:p w14:paraId="576F6CB6" w14:textId="77777777" w:rsidR="00C13922" w:rsidRPr="008C5B80" w:rsidRDefault="00C13922" w:rsidP="00112329">
      <w:pPr>
        <w:pStyle w:val="DHHSbullet1lastline"/>
      </w:pPr>
      <w:r w:rsidRPr="008C5B80">
        <w:t>has a medi</w:t>
      </w:r>
      <w:r w:rsidR="008C5B80">
        <w:t>cal reason not to be vaccinated.</w:t>
      </w:r>
    </w:p>
    <w:p w14:paraId="68AA73EE" w14:textId="77777777" w:rsidR="004D3F7E" w:rsidRPr="008C5B80" w:rsidRDefault="0098577C" w:rsidP="00AF06E8">
      <w:pPr>
        <w:pStyle w:val="DHHSbody"/>
      </w:pPr>
      <w:r>
        <w:t xml:space="preserve">For the purposes of enrolment, an </w:t>
      </w:r>
      <w:r w:rsidR="000B48AE">
        <w:t xml:space="preserve">up to date </w:t>
      </w:r>
      <w:r w:rsidR="00C13922" w:rsidRPr="008C5B80">
        <w:rPr>
          <w:i/>
        </w:rPr>
        <w:t>Immunisation History Statement</w:t>
      </w:r>
      <w:r w:rsidR="00C13922" w:rsidRPr="008C5B80">
        <w:rPr>
          <w:b/>
        </w:rPr>
        <w:t xml:space="preserve"> </w:t>
      </w:r>
      <w:r w:rsidR="00C13922" w:rsidRPr="008C5B80">
        <w:t>from the AIR</w:t>
      </w:r>
      <w:r>
        <w:t xml:space="preserve"> is </w:t>
      </w:r>
      <w:r w:rsidR="000B48AE">
        <w:t>required.</w:t>
      </w:r>
      <w:r w:rsidR="00C13922" w:rsidRPr="008C5B80">
        <w:t xml:space="preserve"> </w:t>
      </w:r>
      <w:r>
        <w:t xml:space="preserve">Children in out-of-home care are eligible for </w:t>
      </w:r>
      <w:r w:rsidR="00CF6731">
        <w:t>the ‘G</w:t>
      </w:r>
      <w:r>
        <w:t>race period</w:t>
      </w:r>
      <w:r w:rsidR="00CF6731">
        <w:t>’</w:t>
      </w:r>
      <w:r>
        <w:t xml:space="preserve">, </w:t>
      </w:r>
      <w:r w:rsidR="00CF6731">
        <w:t xml:space="preserve">which allows the child </w:t>
      </w:r>
      <w:r>
        <w:t xml:space="preserve">to enrol </w:t>
      </w:r>
      <w:r w:rsidR="00CF6731">
        <w:t xml:space="preserve">and commence </w:t>
      </w:r>
      <w:r>
        <w:t>in childcare</w:t>
      </w:r>
      <w:r w:rsidR="00D867C4">
        <w:t xml:space="preserve"> or kindergarten</w:t>
      </w:r>
      <w:r>
        <w:t xml:space="preserve"> whil</w:t>
      </w:r>
      <w:r w:rsidR="00004EFB">
        <w:t>st</w:t>
      </w:r>
      <w:r>
        <w:t xml:space="preserve"> documentation is accessed or catch-up vaccines are initiated.</w:t>
      </w:r>
      <w:r w:rsidR="00004EFB">
        <w:t xml:space="preserve"> </w:t>
      </w:r>
      <w:r w:rsidR="004D3F7E">
        <w:t>Further information</w:t>
      </w:r>
      <w:r>
        <w:t xml:space="preserve"> regarding the</w:t>
      </w:r>
      <w:r w:rsidR="004D3F7E">
        <w:t xml:space="preserve"> ‘</w:t>
      </w:r>
      <w:hyperlink r:id="rId19" w:history="1">
        <w:r w:rsidR="004D3F7E" w:rsidRPr="00D867C4">
          <w:rPr>
            <w:rStyle w:val="Hyperlink"/>
          </w:rPr>
          <w:t>Grace period eligibility</w:t>
        </w:r>
      </w:hyperlink>
      <w:r w:rsidR="004D3F7E">
        <w:t xml:space="preserve">’ </w:t>
      </w:r>
    </w:p>
    <w:p w14:paraId="6E2E6E4A" w14:textId="77777777" w:rsidR="00C13922" w:rsidRPr="000D7CD7" w:rsidRDefault="00C13922" w:rsidP="00F66E3D">
      <w:pPr>
        <w:pStyle w:val="Heading4"/>
      </w:pPr>
      <w:r>
        <w:t>P</w:t>
      </w:r>
      <w:r w:rsidRPr="000D7CD7">
        <w:t>rimary school</w:t>
      </w:r>
    </w:p>
    <w:p w14:paraId="0649FE41" w14:textId="77777777" w:rsidR="00C13922" w:rsidRPr="008C5B80" w:rsidRDefault="00C13922" w:rsidP="0020747A">
      <w:pPr>
        <w:pStyle w:val="DHHSbody"/>
      </w:pPr>
      <w:r w:rsidRPr="008C5B80">
        <w:t xml:space="preserve">By law, in Victoria, you must provide a </w:t>
      </w:r>
      <w:r w:rsidRPr="008C5B80">
        <w:rPr>
          <w:i/>
        </w:rPr>
        <w:t>School Entry Immunisation Status Certificate</w:t>
      </w:r>
      <w:r w:rsidRPr="008C5B80">
        <w:t xml:space="preserve"> to enrol a child in primary school. The child does not need to be fully immunised to enrol in primary school. The certificate is a statement showing which immunisations a child has received prior to starting school. </w:t>
      </w:r>
    </w:p>
    <w:p w14:paraId="5FABB058" w14:textId="77777777" w:rsidR="00C13922" w:rsidRPr="008C5B80" w:rsidRDefault="00C13922" w:rsidP="00DC2B34">
      <w:pPr>
        <w:pStyle w:val="DHHSbody"/>
      </w:pPr>
      <w:r w:rsidRPr="008C5B80">
        <w:t xml:space="preserve">To complete the </w:t>
      </w:r>
      <w:r w:rsidR="008C5B80">
        <w:t>requirement</w:t>
      </w:r>
      <w:r w:rsidRPr="008C5B80">
        <w:t xml:space="preserve">, provide an </w:t>
      </w:r>
      <w:r w:rsidR="000B48AE">
        <w:t xml:space="preserve">up to date </w:t>
      </w:r>
      <w:r w:rsidRPr="00FD1690">
        <w:rPr>
          <w:i/>
        </w:rPr>
        <w:t>Immunisation History Statement</w:t>
      </w:r>
      <w:r w:rsidRPr="008C5B80">
        <w:t xml:space="preserve"> from the AIR.  </w:t>
      </w:r>
      <w:r w:rsidR="00B24129" w:rsidRPr="008C5B80">
        <w:t>See above for how to access this statement</w:t>
      </w:r>
      <w:r w:rsidRPr="008C5B80">
        <w:t>.</w:t>
      </w:r>
    </w:p>
    <w:p w14:paraId="58990AAA" w14:textId="77777777" w:rsidR="00AF6CD6" w:rsidRPr="008C5B80" w:rsidRDefault="00AF6CD6" w:rsidP="00AF6CD6">
      <w:pPr>
        <w:pStyle w:val="DHHSbody"/>
      </w:pPr>
      <w:r w:rsidRPr="008C5B80">
        <w:t>The school keeps a copy of the certificate. In the event of a disease outbreak, unimmunised children or children who have not presented a certificate can be quickly identified and excluded from attending school until the risk of infection has passed.</w:t>
      </w:r>
    </w:p>
    <w:p w14:paraId="023B0EC7" w14:textId="77777777" w:rsidR="00C13922" w:rsidRDefault="00C13922" w:rsidP="00F66E3D">
      <w:pPr>
        <w:pStyle w:val="Heading4"/>
      </w:pPr>
      <w:r>
        <w:lastRenderedPageBreak/>
        <w:t>Secondary school</w:t>
      </w:r>
    </w:p>
    <w:p w14:paraId="2EB294CD" w14:textId="77777777" w:rsidR="009A46C0" w:rsidRPr="008C5B80" w:rsidRDefault="00C13922" w:rsidP="00794078">
      <w:pPr>
        <w:pStyle w:val="DHHSbody"/>
      </w:pPr>
      <w:r w:rsidRPr="008C5B80">
        <w:t>In Victoria, to enrol a child in secondary school</w:t>
      </w:r>
      <w:r w:rsidR="004F09AD" w:rsidRPr="008C5B80">
        <w:t>,</w:t>
      </w:r>
      <w:r w:rsidRPr="008C5B80">
        <w:t xml:space="preserve"> no special immunisation documentation is required. </w:t>
      </w:r>
    </w:p>
    <w:p w14:paraId="14035245" w14:textId="77777777" w:rsidR="009A46C0" w:rsidRPr="008C5B80" w:rsidRDefault="000B48AE" w:rsidP="00794078">
      <w:pPr>
        <w:pStyle w:val="DHHSbody"/>
      </w:pPr>
      <w:r>
        <w:t>V</w:t>
      </w:r>
      <w:r w:rsidRPr="008C5B80">
        <w:t xml:space="preserve">accinations are offered free to students </w:t>
      </w:r>
      <w:r>
        <w:t>i</w:t>
      </w:r>
      <w:r w:rsidR="00C13922" w:rsidRPr="008C5B80">
        <w:t xml:space="preserve">n </w:t>
      </w:r>
      <w:r>
        <w:t xml:space="preserve">Year 7(aged 12 to 13 years) and Year 10 (aged 15 to 16 years) </w:t>
      </w:r>
      <w:r w:rsidR="00C13922" w:rsidRPr="008C5B80">
        <w:t xml:space="preserve">of secondary school. </w:t>
      </w:r>
    </w:p>
    <w:p w14:paraId="5E77EAB8" w14:textId="77777777" w:rsidR="002F1521" w:rsidRPr="008C5B80" w:rsidRDefault="00C13922" w:rsidP="002F1521">
      <w:pPr>
        <w:pStyle w:val="DHHSbody"/>
      </w:pPr>
      <w:r w:rsidRPr="008C5B80">
        <w:t>If the child in out-of-home care is enrolled in Year 7</w:t>
      </w:r>
      <w:r w:rsidR="00AD004D">
        <w:t xml:space="preserve"> or Year 10 </w:t>
      </w:r>
      <w:r w:rsidRPr="008C5B80">
        <w:t xml:space="preserve">of secondary school, a vaccine consent booklet will be sent home from school at the start of the school year. </w:t>
      </w:r>
      <w:r w:rsidR="004F09AD" w:rsidRPr="008C5B80">
        <w:t>If a</w:t>
      </w:r>
      <w:r w:rsidR="00E83F6F">
        <w:t xml:space="preserve"> child specific </w:t>
      </w:r>
      <w:r w:rsidR="004F09AD" w:rsidRPr="008C5B80">
        <w:t xml:space="preserve">instrument of authorisation </w:t>
      </w:r>
      <w:r w:rsidR="00E83F6F">
        <w:t xml:space="preserve">or standard authorisation </w:t>
      </w:r>
      <w:r w:rsidR="004F09AD" w:rsidRPr="008C5B80">
        <w:t>has been issued to the carer, they should sign this consent booklet and return it to the child</w:t>
      </w:r>
      <w:r w:rsidR="00AF6CD6" w:rsidRPr="008C5B80">
        <w:t xml:space="preserve">’s school.  If not, you </w:t>
      </w:r>
      <w:r w:rsidR="004F09AD" w:rsidRPr="008C5B80">
        <w:t>will need to sign this consent booklet.</w:t>
      </w:r>
    </w:p>
    <w:p w14:paraId="397483E3" w14:textId="7B376A75" w:rsidR="00AF6CD6" w:rsidRDefault="002F1521" w:rsidP="002F1521">
      <w:pPr>
        <w:pStyle w:val="DHHSbody"/>
        <w:rPr>
          <w:sz w:val="19"/>
          <w:szCs w:val="19"/>
        </w:rPr>
      </w:pPr>
      <w:r w:rsidRPr="008C5B80">
        <w:t>If a</w:t>
      </w:r>
      <w:r w:rsidR="006C6737">
        <w:t>n adolescent</w:t>
      </w:r>
      <w:r w:rsidRPr="008C5B80">
        <w:t xml:space="preserve"> is not attending secondary school they can receive the free vacc</w:t>
      </w:r>
      <w:r w:rsidR="00AF6CD6" w:rsidRPr="008C5B80">
        <w:t>ine from a GP</w:t>
      </w:r>
      <w:r w:rsidR="0075176B">
        <w:t>,</w:t>
      </w:r>
      <w:r w:rsidR="00AF6CD6" w:rsidRPr="008C5B80">
        <w:t xml:space="preserve"> local council </w:t>
      </w:r>
      <w:r w:rsidR="0075176B">
        <w:t xml:space="preserve">or </w:t>
      </w:r>
      <w:r w:rsidR="006C6737">
        <w:t xml:space="preserve">some </w:t>
      </w:r>
      <w:r w:rsidR="0075176B">
        <w:t>Phar</w:t>
      </w:r>
      <w:r w:rsidR="006C6737">
        <w:t>macy</w:t>
      </w:r>
      <w:r w:rsidR="00B400C6">
        <w:t xml:space="preserve"> </w:t>
      </w:r>
      <w:r w:rsidR="00B400C6" w:rsidRPr="008C5B80">
        <w:t>immunisation service</w:t>
      </w:r>
      <w:r w:rsidR="00B400C6">
        <w:t>s (</w:t>
      </w:r>
      <w:r w:rsidR="006C0FB5">
        <w:t>for limited</w:t>
      </w:r>
      <w:r w:rsidR="00B400C6">
        <w:t xml:space="preserve"> vaccines from 15 years of age)</w:t>
      </w:r>
      <w:r w:rsidRPr="006139E0">
        <w:rPr>
          <w:sz w:val="19"/>
          <w:szCs w:val="19"/>
        </w:rPr>
        <w:t>.</w:t>
      </w:r>
    </w:p>
    <w:p w14:paraId="45F47CA6" w14:textId="77777777" w:rsidR="00AF6CD6" w:rsidRPr="000D7CD7" w:rsidRDefault="00AF6CD6" w:rsidP="00AF6CD6">
      <w:pPr>
        <w:pStyle w:val="DHHSbody"/>
      </w:pPr>
      <w:r>
        <w:t>Regardless of the age of the child in your care, it is important to determine if they are overdue for any vaccines.  Catch-up vaccines can be provided for free to all children and adolescents in Victoria under the age of 20 years.</w:t>
      </w:r>
    </w:p>
    <w:p w14:paraId="4F5EB655" w14:textId="77777777" w:rsidR="00C13922" w:rsidRPr="008C5B80" w:rsidRDefault="002F1521" w:rsidP="008C5B80">
      <w:pPr>
        <w:pStyle w:val="DHHSbody"/>
        <w:rPr>
          <w:b/>
          <w:sz w:val="24"/>
          <w:szCs w:val="24"/>
        </w:rPr>
      </w:pPr>
      <w:r w:rsidRPr="006139E0">
        <w:rPr>
          <w:sz w:val="19"/>
          <w:szCs w:val="19"/>
        </w:rPr>
        <w:t xml:space="preserve"> </w:t>
      </w:r>
      <w:r w:rsidR="00C13922" w:rsidRPr="008C5B80">
        <w:rPr>
          <w:rFonts w:eastAsia="MS Gothic"/>
          <w:b/>
          <w:sz w:val="24"/>
          <w:szCs w:val="24"/>
        </w:rPr>
        <w:t>For further information about vaccinations</w:t>
      </w:r>
    </w:p>
    <w:p w14:paraId="27B1844C" w14:textId="77777777" w:rsidR="00AF0E68" w:rsidRPr="00F31AA0" w:rsidRDefault="00C13922" w:rsidP="009561E3">
      <w:pPr>
        <w:pStyle w:val="DHHSbullet1"/>
      </w:pPr>
      <w:r w:rsidRPr="00F31AA0">
        <w:t>Contact the Immunisation Section, DHHS</w:t>
      </w:r>
      <w:r w:rsidR="00440352" w:rsidRPr="00F31AA0">
        <w:t xml:space="preserve">: </w:t>
      </w:r>
    </w:p>
    <w:p w14:paraId="3EFD2F66" w14:textId="75C0B955" w:rsidR="00AF0E68" w:rsidRPr="00F31AA0" w:rsidRDefault="00AF0E68" w:rsidP="00AF0E68">
      <w:pPr>
        <w:pStyle w:val="DHHSbullet1"/>
        <w:numPr>
          <w:ilvl w:val="0"/>
          <w:numId w:val="0"/>
        </w:numPr>
        <w:ind w:left="284"/>
      </w:pPr>
      <w:r w:rsidRPr="00F31AA0">
        <w:t>Email – immunisation@dhhs.vic.gov.au</w:t>
      </w:r>
    </w:p>
    <w:p w14:paraId="7F85C666" w14:textId="081FBC9F" w:rsidR="00C13922" w:rsidRPr="00F31AA0" w:rsidRDefault="00440352" w:rsidP="00AF0E68">
      <w:pPr>
        <w:pStyle w:val="DHHSbullet1"/>
        <w:numPr>
          <w:ilvl w:val="0"/>
          <w:numId w:val="0"/>
        </w:numPr>
        <w:ind w:left="284"/>
      </w:pPr>
      <w:r w:rsidRPr="00F31AA0">
        <w:t>Ph.</w:t>
      </w:r>
      <w:r w:rsidR="00C13922" w:rsidRPr="00F31AA0">
        <w:t xml:space="preserve"> 1300 882 008</w:t>
      </w:r>
      <w:r w:rsidR="00AF0E68" w:rsidRPr="00F31AA0">
        <w:t xml:space="preserve"> (</w:t>
      </w:r>
      <w:r w:rsidR="00B72843" w:rsidRPr="00F31AA0">
        <w:t>M-F 9-12md, 2-3PM)</w:t>
      </w:r>
    </w:p>
    <w:p w14:paraId="4A1929FF" w14:textId="77777777" w:rsidR="00BD004B" w:rsidRPr="00F31AA0" w:rsidRDefault="00BD004B" w:rsidP="009561E3">
      <w:pPr>
        <w:pStyle w:val="DHHSbullet1"/>
      </w:pPr>
      <w:r w:rsidRPr="00F31AA0">
        <w:t xml:space="preserve">Contact the Australian Immunisation Register (AIR) skill group for wards of the state on 1800 </w:t>
      </w:r>
      <w:r w:rsidR="00AE50FA" w:rsidRPr="00F31AA0">
        <w:t>037 723</w:t>
      </w:r>
    </w:p>
    <w:p w14:paraId="426CE7B0" w14:textId="77777777" w:rsidR="0063368F" w:rsidRPr="00F31AA0" w:rsidRDefault="00C13922" w:rsidP="0063368F">
      <w:pPr>
        <w:pStyle w:val="DHHSbullet1"/>
      </w:pPr>
      <w:r w:rsidRPr="00F31AA0">
        <w:t xml:space="preserve">Speak to a </w:t>
      </w:r>
      <w:r w:rsidR="00AF6CD6" w:rsidRPr="00F31AA0">
        <w:t>GP</w:t>
      </w:r>
      <w:r w:rsidRPr="00F31AA0">
        <w:t xml:space="preserve"> or a local council immunisation service</w:t>
      </w:r>
    </w:p>
    <w:p w14:paraId="670132C9" w14:textId="77777777" w:rsidR="0063368F" w:rsidRPr="00F31AA0" w:rsidRDefault="00C13922" w:rsidP="0063368F">
      <w:pPr>
        <w:pStyle w:val="DHHSbullet1"/>
        <w:rPr>
          <w:rStyle w:val="Hyperlink"/>
          <w:color w:val="auto"/>
          <w:u w:val="none"/>
        </w:rPr>
      </w:pPr>
      <w:r w:rsidRPr="00F31AA0">
        <w:t xml:space="preserve">Visit the Better Health Channel at </w:t>
      </w:r>
      <w:hyperlink r:id="rId20" w:history="1">
        <w:r w:rsidR="0063368F" w:rsidRPr="00F31AA0">
          <w:rPr>
            <w:rStyle w:val="Hyperlink"/>
          </w:rPr>
          <w:t>http://www.betterhealth.vic.gov.au</w:t>
        </w:r>
      </w:hyperlink>
      <w:r w:rsidR="0063368F" w:rsidRPr="00F31AA0">
        <w:rPr>
          <w:rStyle w:val="Hyperlink"/>
        </w:rPr>
        <w:t xml:space="preserve"> </w:t>
      </w:r>
    </w:p>
    <w:p w14:paraId="34063FC8" w14:textId="77777777" w:rsidR="00473D61" w:rsidRPr="00F31AA0" w:rsidRDefault="0063368F" w:rsidP="00FB30A8">
      <w:pPr>
        <w:pStyle w:val="DHHSbullet1"/>
      </w:pPr>
      <w:r w:rsidRPr="00F31AA0">
        <w:t xml:space="preserve">Visit the Early Years Agreement for Children in Out of Home Care that specifies targets for immunisations  </w:t>
      </w:r>
      <w:hyperlink r:id="rId21" w:history="1">
        <w:r w:rsidRPr="00F31AA0">
          <w:rPr>
            <w:rStyle w:val="Hyperlink"/>
          </w:rPr>
          <w:t>https://www.education.vic.gov.au/childhood/professionals/health/outofhomecare/Pages/earlychildhoodagreement.aspx</w:t>
        </w:r>
      </w:hyperlink>
      <w:bookmarkEnd w:id="0"/>
    </w:p>
    <w:p w14:paraId="6EC9B1AC" w14:textId="77777777" w:rsidR="00FB30A8" w:rsidRPr="00FB30A8" w:rsidRDefault="00FB30A8" w:rsidP="00FB30A8">
      <w:pPr>
        <w:pStyle w:val="DHHSbullet1"/>
        <w:numPr>
          <w:ilvl w:val="0"/>
          <w:numId w:val="0"/>
        </w:numPr>
        <w:rPr>
          <w:sz w:val="19"/>
          <w:szCs w:val="19"/>
        </w:rPr>
      </w:pPr>
    </w:p>
    <w:p w14:paraId="4AB20167" w14:textId="0FF8B009" w:rsidR="0065799C" w:rsidRDefault="00C13922" w:rsidP="00473D61">
      <w:pPr>
        <w:pStyle w:val="DHHSbullet1"/>
        <w:numPr>
          <w:ilvl w:val="0"/>
          <w:numId w:val="0"/>
        </w:numPr>
        <w:rPr>
          <w:sz w:val="16"/>
          <w:szCs w:val="16"/>
        </w:rPr>
      </w:pPr>
      <w:r w:rsidRPr="00471C28">
        <w:rPr>
          <w:sz w:val="16"/>
          <w:szCs w:val="16"/>
        </w:rPr>
        <w:t>Authorised and published by the Victorian Government, 1 Treasury Place Melbourne,</w:t>
      </w:r>
      <w:r w:rsidR="00E83F6F">
        <w:rPr>
          <w:sz w:val="16"/>
          <w:szCs w:val="16"/>
        </w:rPr>
        <w:t xml:space="preserve"> </w:t>
      </w:r>
      <w:r w:rsidR="007718AC">
        <w:rPr>
          <w:sz w:val="16"/>
          <w:szCs w:val="16"/>
        </w:rPr>
        <w:t>September</w:t>
      </w:r>
      <w:r w:rsidR="008B6A0E">
        <w:rPr>
          <w:sz w:val="16"/>
          <w:szCs w:val="16"/>
        </w:rPr>
        <w:t xml:space="preserve"> 202</w:t>
      </w:r>
      <w:r w:rsidR="007718AC">
        <w:rPr>
          <w:sz w:val="16"/>
          <w:szCs w:val="16"/>
        </w:rPr>
        <w:t>0</w:t>
      </w:r>
      <w:bookmarkStart w:id="1" w:name="_GoBack"/>
      <w:bookmarkEnd w:id="1"/>
    </w:p>
    <w:p w14:paraId="29ECB83E" w14:textId="77777777" w:rsidR="00C13922" w:rsidRPr="00906490" w:rsidRDefault="00C13922" w:rsidP="0065799C">
      <w:pPr>
        <w:pStyle w:val="DHHSbullet1"/>
        <w:numPr>
          <w:ilvl w:val="0"/>
          <w:numId w:val="0"/>
        </w:numPr>
      </w:pPr>
    </w:p>
    <w:sectPr w:rsidR="00C13922" w:rsidRPr="00906490" w:rsidSect="00561051">
      <w:type w:val="continuous"/>
      <w:pgSz w:w="11906" w:h="16838" w:code="9"/>
      <w:pgMar w:top="1418" w:right="851" w:bottom="1134" w:left="851"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8912" w14:textId="77777777" w:rsidR="00F86EFF" w:rsidRDefault="00F86EFF">
      <w:r>
        <w:separator/>
      </w:r>
    </w:p>
  </w:endnote>
  <w:endnote w:type="continuationSeparator" w:id="0">
    <w:p w14:paraId="0AAFBD91" w14:textId="77777777" w:rsidR="00F86EFF" w:rsidRDefault="00F8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0F77" w14:textId="77777777" w:rsidR="00421F95" w:rsidRDefault="0042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B204" w14:textId="77777777" w:rsidR="00C13922" w:rsidRPr="00F65AA9" w:rsidRDefault="00521877" w:rsidP="0051568D">
    <w:pPr>
      <w:pStyle w:val="DHHSfooter"/>
    </w:pPr>
    <w:r>
      <w:rPr>
        <w:noProof/>
        <w:lang w:eastAsia="en-AU"/>
      </w:rPr>
      <w:drawing>
        <wp:anchor distT="0" distB="0" distL="114300" distR="114300" simplePos="0" relativeHeight="251657216" behindDoc="0" locked="1" layoutInCell="0" allowOverlap="1" wp14:anchorId="572A255C" wp14:editId="06E82799">
          <wp:simplePos x="0" y="0"/>
          <wp:positionH relativeFrom="page">
            <wp:posOffset>906780</wp:posOffset>
          </wp:positionH>
          <wp:positionV relativeFrom="page">
            <wp:posOffset>9992360</wp:posOffset>
          </wp:positionV>
          <wp:extent cx="6115050" cy="605155"/>
          <wp:effectExtent l="0" t="0" r="0" b="4445"/>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51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BBB4" w14:textId="77777777" w:rsidR="00421F95" w:rsidRDefault="00421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C31" w14:textId="77777777" w:rsidR="00C13922" w:rsidRPr="00A11421" w:rsidRDefault="00C13922"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16F64" w14:textId="77777777" w:rsidR="00F86EFF" w:rsidRDefault="00F86EFF" w:rsidP="002862F1">
      <w:pPr>
        <w:spacing w:before="120"/>
      </w:pPr>
      <w:r>
        <w:separator/>
      </w:r>
    </w:p>
  </w:footnote>
  <w:footnote w:type="continuationSeparator" w:id="0">
    <w:p w14:paraId="48A80C3F" w14:textId="77777777" w:rsidR="00F86EFF" w:rsidRDefault="00F86EFF">
      <w:r>
        <w:continuationSeparator/>
      </w:r>
    </w:p>
  </w:footnote>
  <w:footnote w:id="1">
    <w:p w14:paraId="39977240" w14:textId="15019BF6" w:rsidR="00BD5E7F" w:rsidRDefault="00BD5E7F">
      <w:pPr>
        <w:pStyle w:val="FootnoteText"/>
      </w:pPr>
      <w:r>
        <w:rPr>
          <w:rStyle w:val="FootnoteReference"/>
        </w:rPr>
        <w:footnoteRef/>
      </w:r>
      <w:r>
        <w:t xml:space="preserve"> </w:t>
      </w:r>
      <w:r>
        <w:rPr>
          <w:rFonts w:cs="Arial"/>
          <w:color w:val="4A4A4A"/>
          <w:sz w:val="12"/>
          <w:szCs w:val="12"/>
        </w:rPr>
        <w:t>young people can be deemed to be able to provide consent for their own treatment if they meet the ‘mature minor’ or ‘Gillick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CACA" w14:textId="77777777" w:rsidR="00421F95" w:rsidRDefault="00421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0CE4" w14:textId="77777777" w:rsidR="00421F95" w:rsidRDefault="00421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5A96" w14:textId="77777777" w:rsidR="00421F95" w:rsidRDefault="00421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17B6" w14:textId="77777777" w:rsidR="00C13922" w:rsidRPr="0051568D" w:rsidRDefault="00C13922"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 w15:restartNumberingAfterBreak="0">
    <w:nsid w:val="015E2642"/>
    <w:multiLevelType w:val="hybridMultilevel"/>
    <w:tmpl w:val="BAE6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3723F"/>
    <w:multiLevelType w:val="hybridMultilevel"/>
    <w:tmpl w:val="8894308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6F6E2A"/>
    <w:multiLevelType w:val="hybridMultilevel"/>
    <w:tmpl w:val="12DCF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30F2A"/>
    <w:multiLevelType w:val="hybridMultilevel"/>
    <w:tmpl w:val="D370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4B4E7622"/>
    <w:numStyleLink w:val="ZZNumbers"/>
  </w:abstractNum>
  <w:abstractNum w:abstractNumId="7" w15:restartNumberingAfterBreak="0">
    <w:nsid w:val="2E220A01"/>
    <w:multiLevelType w:val="hybridMultilevel"/>
    <w:tmpl w:val="F0408F0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9E65AB8"/>
    <w:multiLevelType w:val="hybridMultilevel"/>
    <w:tmpl w:val="FF448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63FF7B67"/>
    <w:multiLevelType w:val="hybridMultilevel"/>
    <w:tmpl w:val="EB140C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73096AF0"/>
    <w:multiLevelType w:val="hybridMultilevel"/>
    <w:tmpl w:val="A7283F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8"/>
  </w:num>
  <w:num w:numId="11">
    <w:abstractNumId w:val="12"/>
  </w:num>
  <w:num w:numId="12">
    <w:abstractNumId w:val="5"/>
  </w:num>
  <w:num w:numId="13">
    <w:abstractNumId w:val="2"/>
  </w:num>
  <w:num w:numId="14">
    <w:abstractNumId w:val="4"/>
  </w:num>
  <w:num w:numId="15">
    <w:abstractNumId w:val="11"/>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7C"/>
    <w:rsid w:val="00000340"/>
    <w:rsid w:val="00004EFB"/>
    <w:rsid w:val="000072B6"/>
    <w:rsid w:val="0001021B"/>
    <w:rsid w:val="00011D89"/>
    <w:rsid w:val="00024D89"/>
    <w:rsid w:val="000250B6"/>
    <w:rsid w:val="00033D81"/>
    <w:rsid w:val="00041BF0"/>
    <w:rsid w:val="0004536B"/>
    <w:rsid w:val="00046B68"/>
    <w:rsid w:val="000527DD"/>
    <w:rsid w:val="000578B2"/>
    <w:rsid w:val="0006033C"/>
    <w:rsid w:val="00060959"/>
    <w:rsid w:val="000638C5"/>
    <w:rsid w:val="000663CD"/>
    <w:rsid w:val="000733FE"/>
    <w:rsid w:val="00074219"/>
    <w:rsid w:val="00074ED5"/>
    <w:rsid w:val="00080480"/>
    <w:rsid w:val="0009113B"/>
    <w:rsid w:val="00094264"/>
    <w:rsid w:val="00094DA3"/>
    <w:rsid w:val="00096CD1"/>
    <w:rsid w:val="000A012C"/>
    <w:rsid w:val="000A0EB9"/>
    <w:rsid w:val="000A106E"/>
    <w:rsid w:val="000A186C"/>
    <w:rsid w:val="000A6666"/>
    <w:rsid w:val="000B48AE"/>
    <w:rsid w:val="000B543D"/>
    <w:rsid w:val="000B5BF7"/>
    <w:rsid w:val="000B6BC8"/>
    <w:rsid w:val="000B6E7E"/>
    <w:rsid w:val="000C42EA"/>
    <w:rsid w:val="000C4546"/>
    <w:rsid w:val="000D1242"/>
    <w:rsid w:val="000D7CD7"/>
    <w:rsid w:val="000E3CC7"/>
    <w:rsid w:val="000E6BD4"/>
    <w:rsid w:val="000F1F1E"/>
    <w:rsid w:val="000F2259"/>
    <w:rsid w:val="000F2869"/>
    <w:rsid w:val="0010392D"/>
    <w:rsid w:val="0010447F"/>
    <w:rsid w:val="00104FE3"/>
    <w:rsid w:val="00112329"/>
    <w:rsid w:val="0011378C"/>
    <w:rsid w:val="00120BD3"/>
    <w:rsid w:val="001217F4"/>
    <w:rsid w:val="00122FEA"/>
    <w:rsid w:val="001232BD"/>
    <w:rsid w:val="00124ED5"/>
    <w:rsid w:val="00134114"/>
    <w:rsid w:val="001402EE"/>
    <w:rsid w:val="00142183"/>
    <w:rsid w:val="001447B3"/>
    <w:rsid w:val="00145EFE"/>
    <w:rsid w:val="00150F2A"/>
    <w:rsid w:val="00152073"/>
    <w:rsid w:val="00155EB7"/>
    <w:rsid w:val="00161939"/>
    <w:rsid w:val="00161AA0"/>
    <w:rsid w:val="00162093"/>
    <w:rsid w:val="001771DD"/>
    <w:rsid w:val="00177995"/>
    <w:rsid w:val="00177A8C"/>
    <w:rsid w:val="00177CA4"/>
    <w:rsid w:val="00186B33"/>
    <w:rsid w:val="00187596"/>
    <w:rsid w:val="00192F9D"/>
    <w:rsid w:val="00196EB8"/>
    <w:rsid w:val="00196EFB"/>
    <w:rsid w:val="001979FF"/>
    <w:rsid w:val="00197B17"/>
    <w:rsid w:val="001A3ACE"/>
    <w:rsid w:val="001C144B"/>
    <w:rsid w:val="001C277E"/>
    <w:rsid w:val="001C2A72"/>
    <w:rsid w:val="001C5186"/>
    <w:rsid w:val="001D0B75"/>
    <w:rsid w:val="001D1502"/>
    <w:rsid w:val="001D3C09"/>
    <w:rsid w:val="001D44E8"/>
    <w:rsid w:val="001D60EC"/>
    <w:rsid w:val="001E44DF"/>
    <w:rsid w:val="001E68A5"/>
    <w:rsid w:val="001E6BB0"/>
    <w:rsid w:val="001F3826"/>
    <w:rsid w:val="001F6E46"/>
    <w:rsid w:val="001F7C91"/>
    <w:rsid w:val="0020441D"/>
    <w:rsid w:val="00206463"/>
    <w:rsid w:val="00206F2F"/>
    <w:rsid w:val="0020747A"/>
    <w:rsid w:val="0021053D"/>
    <w:rsid w:val="00210A92"/>
    <w:rsid w:val="0021640A"/>
    <w:rsid w:val="00216C03"/>
    <w:rsid w:val="00220C04"/>
    <w:rsid w:val="0022278D"/>
    <w:rsid w:val="0022701F"/>
    <w:rsid w:val="002333F5"/>
    <w:rsid w:val="00233724"/>
    <w:rsid w:val="002432E1"/>
    <w:rsid w:val="002436E2"/>
    <w:rsid w:val="00246207"/>
    <w:rsid w:val="00246C5E"/>
    <w:rsid w:val="00251343"/>
    <w:rsid w:val="00254F58"/>
    <w:rsid w:val="00256B5E"/>
    <w:rsid w:val="002620BC"/>
    <w:rsid w:val="00262802"/>
    <w:rsid w:val="00263A90"/>
    <w:rsid w:val="0026408B"/>
    <w:rsid w:val="00267C3E"/>
    <w:rsid w:val="002709BB"/>
    <w:rsid w:val="00275233"/>
    <w:rsid w:val="002763B3"/>
    <w:rsid w:val="002802E3"/>
    <w:rsid w:val="0028036C"/>
    <w:rsid w:val="0028213D"/>
    <w:rsid w:val="002862F1"/>
    <w:rsid w:val="00291373"/>
    <w:rsid w:val="0029597D"/>
    <w:rsid w:val="002962C3"/>
    <w:rsid w:val="0029752B"/>
    <w:rsid w:val="002A483C"/>
    <w:rsid w:val="002B1729"/>
    <w:rsid w:val="002B36C7"/>
    <w:rsid w:val="002B4DD4"/>
    <w:rsid w:val="002B5277"/>
    <w:rsid w:val="002B5375"/>
    <w:rsid w:val="002B57CF"/>
    <w:rsid w:val="002B77C1"/>
    <w:rsid w:val="002C2728"/>
    <w:rsid w:val="002D2D58"/>
    <w:rsid w:val="002D5006"/>
    <w:rsid w:val="002D6539"/>
    <w:rsid w:val="002E01D0"/>
    <w:rsid w:val="002E161D"/>
    <w:rsid w:val="002E3100"/>
    <w:rsid w:val="002E6AE6"/>
    <w:rsid w:val="002E6C95"/>
    <w:rsid w:val="002E7C36"/>
    <w:rsid w:val="002F1521"/>
    <w:rsid w:val="002F5BEA"/>
    <w:rsid w:val="002F5F31"/>
    <w:rsid w:val="002F5F46"/>
    <w:rsid w:val="00301768"/>
    <w:rsid w:val="00302216"/>
    <w:rsid w:val="00303E53"/>
    <w:rsid w:val="00305591"/>
    <w:rsid w:val="00306A70"/>
    <w:rsid w:val="00306E5F"/>
    <w:rsid w:val="00307E14"/>
    <w:rsid w:val="00313A3A"/>
    <w:rsid w:val="00314054"/>
    <w:rsid w:val="00316F27"/>
    <w:rsid w:val="0032728F"/>
    <w:rsid w:val="00327870"/>
    <w:rsid w:val="00331BFC"/>
    <w:rsid w:val="0033259D"/>
    <w:rsid w:val="003406C6"/>
    <w:rsid w:val="00340B4B"/>
    <w:rsid w:val="003418CC"/>
    <w:rsid w:val="003459BD"/>
    <w:rsid w:val="00350D38"/>
    <w:rsid w:val="00351B36"/>
    <w:rsid w:val="00356E89"/>
    <w:rsid w:val="00357B4E"/>
    <w:rsid w:val="00364E3F"/>
    <w:rsid w:val="003744CF"/>
    <w:rsid w:val="00374717"/>
    <w:rsid w:val="0037676C"/>
    <w:rsid w:val="003829E5"/>
    <w:rsid w:val="003956CC"/>
    <w:rsid w:val="00395C9A"/>
    <w:rsid w:val="003A2D75"/>
    <w:rsid w:val="003A6B67"/>
    <w:rsid w:val="003B00CE"/>
    <w:rsid w:val="003B15E6"/>
    <w:rsid w:val="003C2045"/>
    <w:rsid w:val="003C4342"/>
    <w:rsid w:val="003C43A1"/>
    <w:rsid w:val="003C4FC0"/>
    <w:rsid w:val="003C55F4"/>
    <w:rsid w:val="003C7A3F"/>
    <w:rsid w:val="003D23A7"/>
    <w:rsid w:val="003D2766"/>
    <w:rsid w:val="003D3062"/>
    <w:rsid w:val="003D3E8F"/>
    <w:rsid w:val="003D6475"/>
    <w:rsid w:val="003F0445"/>
    <w:rsid w:val="003F0CF0"/>
    <w:rsid w:val="003F14B1"/>
    <w:rsid w:val="003F3289"/>
    <w:rsid w:val="00401FCF"/>
    <w:rsid w:val="004038FF"/>
    <w:rsid w:val="00406285"/>
    <w:rsid w:val="004148F9"/>
    <w:rsid w:val="0042084E"/>
    <w:rsid w:val="00421EEF"/>
    <w:rsid w:val="00421F95"/>
    <w:rsid w:val="004227B8"/>
    <w:rsid w:val="00424D65"/>
    <w:rsid w:val="00440352"/>
    <w:rsid w:val="00442C6C"/>
    <w:rsid w:val="00443CBE"/>
    <w:rsid w:val="00443E8A"/>
    <w:rsid w:val="004441BC"/>
    <w:rsid w:val="004468B4"/>
    <w:rsid w:val="0045230A"/>
    <w:rsid w:val="00457337"/>
    <w:rsid w:val="00462412"/>
    <w:rsid w:val="00471C28"/>
    <w:rsid w:val="004729BF"/>
    <w:rsid w:val="0047372D"/>
    <w:rsid w:val="00473D61"/>
    <w:rsid w:val="004743DD"/>
    <w:rsid w:val="00474CEA"/>
    <w:rsid w:val="00475BDE"/>
    <w:rsid w:val="00483968"/>
    <w:rsid w:val="00484F86"/>
    <w:rsid w:val="00490746"/>
    <w:rsid w:val="00490852"/>
    <w:rsid w:val="00492F30"/>
    <w:rsid w:val="004946F4"/>
    <w:rsid w:val="0049487E"/>
    <w:rsid w:val="004A160D"/>
    <w:rsid w:val="004A3E81"/>
    <w:rsid w:val="004A5C62"/>
    <w:rsid w:val="004A695E"/>
    <w:rsid w:val="004A707D"/>
    <w:rsid w:val="004C2D49"/>
    <w:rsid w:val="004C6B77"/>
    <w:rsid w:val="004C6EEE"/>
    <w:rsid w:val="004C702B"/>
    <w:rsid w:val="004D016B"/>
    <w:rsid w:val="004D1B22"/>
    <w:rsid w:val="004D36F2"/>
    <w:rsid w:val="004D3F7E"/>
    <w:rsid w:val="004D5994"/>
    <w:rsid w:val="004D605E"/>
    <w:rsid w:val="004D680A"/>
    <w:rsid w:val="004E138F"/>
    <w:rsid w:val="004E1781"/>
    <w:rsid w:val="004E4649"/>
    <w:rsid w:val="004E46A1"/>
    <w:rsid w:val="004E5C2B"/>
    <w:rsid w:val="004F00DD"/>
    <w:rsid w:val="004F04B5"/>
    <w:rsid w:val="004F09AD"/>
    <w:rsid w:val="004F1730"/>
    <w:rsid w:val="004F2133"/>
    <w:rsid w:val="004F55F1"/>
    <w:rsid w:val="004F6936"/>
    <w:rsid w:val="004F7E7A"/>
    <w:rsid w:val="00503DC6"/>
    <w:rsid w:val="00506F5D"/>
    <w:rsid w:val="005126D0"/>
    <w:rsid w:val="0051568D"/>
    <w:rsid w:val="00521322"/>
    <w:rsid w:val="00521877"/>
    <w:rsid w:val="00526C15"/>
    <w:rsid w:val="00536499"/>
    <w:rsid w:val="00536523"/>
    <w:rsid w:val="00536787"/>
    <w:rsid w:val="00543903"/>
    <w:rsid w:val="00543F11"/>
    <w:rsid w:val="005441A6"/>
    <w:rsid w:val="00547A95"/>
    <w:rsid w:val="00550396"/>
    <w:rsid w:val="00550608"/>
    <w:rsid w:val="0055380B"/>
    <w:rsid w:val="00561051"/>
    <w:rsid w:val="0056749E"/>
    <w:rsid w:val="00572031"/>
    <w:rsid w:val="005724C8"/>
    <w:rsid w:val="00576E84"/>
    <w:rsid w:val="00582B8C"/>
    <w:rsid w:val="0058757E"/>
    <w:rsid w:val="00592451"/>
    <w:rsid w:val="00596A4B"/>
    <w:rsid w:val="00597507"/>
    <w:rsid w:val="005B21B6"/>
    <w:rsid w:val="005B3A08"/>
    <w:rsid w:val="005B7A63"/>
    <w:rsid w:val="005C0955"/>
    <w:rsid w:val="005C17FD"/>
    <w:rsid w:val="005C49DA"/>
    <w:rsid w:val="005C50F3"/>
    <w:rsid w:val="005C5D91"/>
    <w:rsid w:val="005D07B8"/>
    <w:rsid w:val="005D2F8D"/>
    <w:rsid w:val="005D6597"/>
    <w:rsid w:val="005E129F"/>
    <w:rsid w:val="005E14E7"/>
    <w:rsid w:val="005E26A3"/>
    <w:rsid w:val="005E447E"/>
    <w:rsid w:val="005F0775"/>
    <w:rsid w:val="005F0CF5"/>
    <w:rsid w:val="005F21EB"/>
    <w:rsid w:val="005F6139"/>
    <w:rsid w:val="00605908"/>
    <w:rsid w:val="00610D7C"/>
    <w:rsid w:val="00613414"/>
    <w:rsid w:val="006139E0"/>
    <w:rsid w:val="0062408D"/>
    <w:rsid w:val="006240CC"/>
    <w:rsid w:val="006252ED"/>
    <w:rsid w:val="00627DA7"/>
    <w:rsid w:val="0063368F"/>
    <w:rsid w:val="006358B4"/>
    <w:rsid w:val="006419AA"/>
    <w:rsid w:val="00644B7E"/>
    <w:rsid w:val="006454E6"/>
    <w:rsid w:val="00646A68"/>
    <w:rsid w:val="0065092E"/>
    <w:rsid w:val="006557A7"/>
    <w:rsid w:val="00656290"/>
    <w:rsid w:val="0065799C"/>
    <w:rsid w:val="006621D7"/>
    <w:rsid w:val="00662561"/>
    <w:rsid w:val="0066302A"/>
    <w:rsid w:val="00670597"/>
    <w:rsid w:val="006706D0"/>
    <w:rsid w:val="00677574"/>
    <w:rsid w:val="006812B3"/>
    <w:rsid w:val="0068454C"/>
    <w:rsid w:val="00687FED"/>
    <w:rsid w:val="00691B62"/>
    <w:rsid w:val="006933B5"/>
    <w:rsid w:val="00693D14"/>
    <w:rsid w:val="006A18C2"/>
    <w:rsid w:val="006B077C"/>
    <w:rsid w:val="006B6803"/>
    <w:rsid w:val="006C0FB5"/>
    <w:rsid w:val="006C6737"/>
    <w:rsid w:val="006D0CB5"/>
    <w:rsid w:val="006D2A3F"/>
    <w:rsid w:val="006D2FBC"/>
    <w:rsid w:val="006E138B"/>
    <w:rsid w:val="006F1FDC"/>
    <w:rsid w:val="007013EF"/>
    <w:rsid w:val="0070192F"/>
    <w:rsid w:val="00705FA4"/>
    <w:rsid w:val="00713168"/>
    <w:rsid w:val="007173CA"/>
    <w:rsid w:val="00721397"/>
    <w:rsid w:val="007216AA"/>
    <w:rsid w:val="00721AB5"/>
    <w:rsid w:val="00721DEF"/>
    <w:rsid w:val="00724A43"/>
    <w:rsid w:val="007346E4"/>
    <w:rsid w:val="00740F22"/>
    <w:rsid w:val="00741F1A"/>
    <w:rsid w:val="007450F8"/>
    <w:rsid w:val="0074696E"/>
    <w:rsid w:val="00750135"/>
    <w:rsid w:val="00750EC2"/>
    <w:rsid w:val="0075176B"/>
    <w:rsid w:val="00752B28"/>
    <w:rsid w:val="00754E36"/>
    <w:rsid w:val="00757EF5"/>
    <w:rsid w:val="00763139"/>
    <w:rsid w:val="00770F37"/>
    <w:rsid w:val="007711A0"/>
    <w:rsid w:val="007718AC"/>
    <w:rsid w:val="00772D5E"/>
    <w:rsid w:val="00773E03"/>
    <w:rsid w:val="00776928"/>
    <w:rsid w:val="00785677"/>
    <w:rsid w:val="00786F16"/>
    <w:rsid w:val="00792E7C"/>
    <w:rsid w:val="00794078"/>
    <w:rsid w:val="00796B5C"/>
    <w:rsid w:val="00796E20"/>
    <w:rsid w:val="00797C32"/>
    <w:rsid w:val="007A4303"/>
    <w:rsid w:val="007B0914"/>
    <w:rsid w:val="007B1374"/>
    <w:rsid w:val="007B2714"/>
    <w:rsid w:val="007B4BD3"/>
    <w:rsid w:val="007B589F"/>
    <w:rsid w:val="007B6186"/>
    <w:rsid w:val="007B73BC"/>
    <w:rsid w:val="007C20B9"/>
    <w:rsid w:val="007C7301"/>
    <w:rsid w:val="007C7859"/>
    <w:rsid w:val="007D2BDE"/>
    <w:rsid w:val="007D2FB6"/>
    <w:rsid w:val="007D3C91"/>
    <w:rsid w:val="007D69A0"/>
    <w:rsid w:val="007D6B5C"/>
    <w:rsid w:val="007D6E2D"/>
    <w:rsid w:val="007E0DE2"/>
    <w:rsid w:val="007E3B98"/>
    <w:rsid w:val="007F00FA"/>
    <w:rsid w:val="007F31B6"/>
    <w:rsid w:val="007F546C"/>
    <w:rsid w:val="007F625F"/>
    <w:rsid w:val="007F665E"/>
    <w:rsid w:val="00800412"/>
    <w:rsid w:val="0080064A"/>
    <w:rsid w:val="0080587B"/>
    <w:rsid w:val="00806468"/>
    <w:rsid w:val="008155F0"/>
    <w:rsid w:val="00816735"/>
    <w:rsid w:val="00820141"/>
    <w:rsid w:val="00820E0C"/>
    <w:rsid w:val="008338A2"/>
    <w:rsid w:val="00834471"/>
    <w:rsid w:val="00841AA9"/>
    <w:rsid w:val="00853EE4"/>
    <w:rsid w:val="00855535"/>
    <w:rsid w:val="0086255E"/>
    <w:rsid w:val="008633F0"/>
    <w:rsid w:val="00867D9D"/>
    <w:rsid w:val="008706F3"/>
    <w:rsid w:val="00872E0A"/>
    <w:rsid w:val="00875285"/>
    <w:rsid w:val="00880875"/>
    <w:rsid w:val="0088099F"/>
    <w:rsid w:val="00884B62"/>
    <w:rsid w:val="0088529C"/>
    <w:rsid w:val="00887903"/>
    <w:rsid w:val="0089270A"/>
    <w:rsid w:val="00893AF6"/>
    <w:rsid w:val="00894BC4"/>
    <w:rsid w:val="008A5B32"/>
    <w:rsid w:val="008B2EE4"/>
    <w:rsid w:val="008B4D3D"/>
    <w:rsid w:val="008B57C7"/>
    <w:rsid w:val="008B6A0E"/>
    <w:rsid w:val="008B739F"/>
    <w:rsid w:val="008C0618"/>
    <w:rsid w:val="008C2F92"/>
    <w:rsid w:val="008C5B80"/>
    <w:rsid w:val="008D2846"/>
    <w:rsid w:val="008D4236"/>
    <w:rsid w:val="008D462F"/>
    <w:rsid w:val="008D6DCF"/>
    <w:rsid w:val="008E4376"/>
    <w:rsid w:val="008E4577"/>
    <w:rsid w:val="008E7A0A"/>
    <w:rsid w:val="008F5A96"/>
    <w:rsid w:val="008F6F89"/>
    <w:rsid w:val="00900719"/>
    <w:rsid w:val="009017AC"/>
    <w:rsid w:val="00904A1C"/>
    <w:rsid w:val="00905030"/>
    <w:rsid w:val="00906490"/>
    <w:rsid w:val="00906F67"/>
    <w:rsid w:val="009111B2"/>
    <w:rsid w:val="00914F49"/>
    <w:rsid w:val="00922E47"/>
    <w:rsid w:val="00924AE1"/>
    <w:rsid w:val="009269B1"/>
    <w:rsid w:val="0092724D"/>
    <w:rsid w:val="00937BD9"/>
    <w:rsid w:val="00950E2C"/>
    <w:rsid w:val="00951D50"/>
    <w:rsid w:val="009525EB"/>
    <w:rsid w:val="00954874"/>
    <w:rsid w:val="009561E3"/>
    <w:rsid w:val="00961400"/>
    <w:rsid w:val="00963646"/>
    <w:rsid w:val="0097091E"/>
    <w:rsid w:val="00972E63"/>
    <w:rsid w:val="0098229C"/>
    <w:rsid w:val="0098349F"/>
    <w:rsid w:val="009853E1"/>
    <w:rsid w:val="0098577C"/>
    <w:rsid w:val="00986E6B"/>
    <w:rsid w:val="00991769"/>
    <w:rsid w:val="00994386"/>
    <w:rsid w:val="009A13D8"/>
    <w:rsid w:val="009A1885"/>
    <w:rsid w:val="009A279E"/>
    <w:rsid w:val="009A46C0"/>
    <w:rsid w:val="009B07BB"/>
    <w:rsid w:val="009B0A6F"/>
    <w:rsid w:val="009B0A94"/>
    <w:rsid w:val="009B4029"/>
    <w:rsid w:val="009B50D4"/>
    <w:rsid w:val="009B59E9"/>
    <w:rsid w:val="009B682C"/>
    <w:rsid w:val="009B70AA"/>
    <w:rsid w:val="009C7A7E"/>
    <w:rsid w:val="009D02E8"/>
    <w:rsid w:val="009D51D0"/>
    <w:rsid w:val="009D70A4"/>
    <w:rsid w:val="009E08D1"/>
    <w:rsid w:val="009E1B95"/>
    <w:rsid w:val="009E496F"/>
    <w:rsid w:val="009E4B0D"/>
    <w:rsid w:val="009E7F92"/>
    <w:rsid w:val="009F02A3"/>
    <w:rsid w:val="009F2F27"/>
    <w:rsid w:val="009F34AA"/>
    <w:rsid w:val="009F5DC7"/>
    <w:rsid w:val="009F6BCB"/>
    <w:rsid w:val="009F7B78"/>
    <w:rsid w:val="00A0057A"/>
    <w:rsid w:val="00A05E25"/>
    <w:rsid w:val="00A06873"/>
    <w:rsid w:val="00A11421"/>
    <w:rsid w:val="00A1396E"/>
    <w:rsid w:val="00A157B1"/>
    <w:rsid w:val="00A22229"/>
    <w:rsid w:val="00A23ADD"/>
    <w:rsid w:val="00A25D8B"/>
    <w:rsid w:val="00A27BEB"/>
    <w:rsid w:val="00A3537B"/>
    <w:rsid w:val="00A40EDD"/>
    <w:rsid w:val="00A433E5"/>
    <w:rsid w:val="00A44882"/>
    <w:rsid w:val="00A5072E"/>
    <w:rsid w:val="00A54715"/>
    <w:rsid w:val="00A6061C"/>
    <w:rsid w:val="00A62D44"/>
    <w:rsid w:val="00A632AB"/>
    <w:rsid w:val="00A67263"/>
    <w:rsid w:val="00A7161C"/>
    <w:rsid w:val="00A77AA3"/>
    <w:rsid w:val="00A854EB"/>
    <w:rsid w:val="00A872E5"/>
    <w:rsid w:val="00A91406"/>
    <w:rsid w:val="00A94041"/>
    <w:rsid w:val="00A94AB3"/>
    <w:rsid w:val="00A96E65"/>
    <w:rsid w:val="00A97C72"/>
    <w:rsid w:val="00AA0F56"/>
    <w:rsid w:val="00AA63A6"/>
    <w:rsid w:val="00AA63D4"/>
    <w:rsid w:val="00AB06E8"/>
    <w:rsid w:val="00AB0C44"/>
    <w:rsid w:val="00AB1CD3"/>
    <w:rsid w:val="00AB352F"/>
    <w:rsid w:val="00AC06E7"/>
    <w:rsid w:val="00AC274B"/>
    <w:rsid w:val="00AC4764"/>
    <w:rsid w:val="00AC6D36"/>
    <w:rsid w:val="00AC6FD6"/>
    <w:rsid w:val="00AD004D"/>
    <w:rsid w:val="00AD0CBA"/>
    <w:rsid w:val="00AD26E2"/>
    <w:rsid w:val="00AD54E1"/>
    <w:rsid w:val="00AD784C"/>
    <w:rsid w:val="00AE126A"/>
    <w:rsid w:val="00AE3005"/>
    <w:rsid w:val="00AE3BD5"/>
    <w:rsid w:val="00AE50FA"/>
    <w:rsid w:val="00AE59A0"/>
    <w:rsid w:val="00AF06E8"/>
    <w:rsid w:val="00AF0C57"/>
    <w:rsid w:val="00AF0E68"/>
    <w:rsid w:val="00AF26F3"/>
    <w:rsid w:val="00AF5D99"/>
    <w:rsid w:val="00AF5F04"/>
    <w:rsid w:val="00AF6CD6"/>
    <w:rsid w:val="00B00672"/>
    <w:rsid w:val="00B01B4D"/>
    <w:rsid w:val="00B06571"/>
    <w:rsid w:val="00B068BA"/>
    <w:rsid w:val="00B11F0C"/>
    <w:rsid w:val="00B13851"/>
    <w:rsid w:val="00B13B1C"/>
    <w:rsid w:val="00B22291"/>
    <w:rsid w:val="00B23F9A"/>
    <w:rsid w:val="00B24129"/>
    <w:rsid w:val="00B2417B"/>
    <w:rsid w:val="00B24E6F"/>
    <w:rsid w:val="00B259FB"/>
    <w:rsid w:val="00B26CB5"/>
    <w:rsid w:val="00B2752E"/>
    <w:rsid w:val="00B307CC"/>
    <w:rsid w:val="00B326B7"/>
    <w:rsid w:val="00B34E8B"/>
    <w:rsid w:val="00B400C6"/>
    <w:rsid w:val="00B431E8"/>
    <w:rsid w:val="00B45141"/>
    <w:rsid w:val="00B5273A"/>
    <w:rsid w:val="00B54D58"/>
    <w:rsid w:val="00B57329"/>
    <w:rsid w:val="00B62B50"/>
    <w:rsid w:val="00B635B7"/>
    <w:rsid w:val="00B63AE8"/>
    <w:rsid w:val="00B65950"/>
    <w:rsid w:val="00B66C4A"/>
    <w:rsid w:val="00B66D83"/>
    <w:rsid w:val="00B672C0"/>
    <w:rsid w:val="00B72843"/>
    <w:rsid w:val="00B75646"/>
    <w:rsid w:val="00B76102"/>
    <w:rsid w:val="00B90729"/>
    <w:rsid w:val="00B907DA"/>
    <w:rsid w:val="00B950BC"/>
    <w:rsid w:val="00B9714C"/>
    <w:rsid w:val="00BA3F8D"/>
    <w:rsid w:val="00BB7A10"/>
    <w:rsid w:val="00BC7468"/>
    <w:rsid w:val="00BC7D4F"/>
    <w:rsid w:val="00BC7ED7"/>
    <w:rsid w:val="00BD004B"/>
    <w:rsid w:val="00BD0AA0"/>
    <w:rsid w:val="00BD2850"/>
    <w:rsid w:val="00BD5E7F"/>
    <w:rsid w:val="00BE28D2"/>
    <w:rsid w:val="00BE4A64"/>
    <w:rsid w:val="00BE5B6B"/>
    <w:rsid w:val="00BF7F58"/>
    <w:rsid w:val="00C01381"/>
    <w:rsid w:val="00C06D36"/>
    <w:rsid w:val="00C079B8"/>
    <w:rsid w:val="00C1093B"/>
    <w:rsid w:val="00C123EA"/>
    <w:rsid w:val="00C12A49"/>
    <w:rsid w:val="00C133EE"/>
    <w:rsid w:val="00C13922"/>
    <w:rsid w:val="00C152D5"/>
    <w:rsid w:val="00C26081"/>
    <w:rsid w:val="00C27DE9"/>
    <w:rsid w:val="00C310DB"/>
    <w:rsid w:val="00C33388"/>
    <w:rsid w:val="00C35484"/>
    <w:rsid w:val="00C35F7E"/>
    <w:rsid w:val="00C4173A"/>
    <w:rsid w:val="00C602FF"/>
    <w:rsid w:val="00C61174"/>
    <w:rsid w:val="00C6148F"/>
    <w:rsid w:val="00C62F7A"/>
    <w:rsid w:val="00C63B9C"/>
    <w:rsid w:val="00C63DF0"/>
    <w:rsid w:val="00C65C11"/>
    <w:rsid w:val="00C6682F"/>
    <w:rsid w:val="00C66D34"/>
    <w:rsid w:val="00C7275E"/>
    <w:rsid w:val="00C7497A"/>
    <w:rsid w:val="00C74C5D"/>
    <w:rsid w:val="00C863C4"/>
    <w:rsid w:val="00C93C3E"/>
    <w:rsid w:val="00CA12E3"/>
    <w:rsid w:val="00CA3D0B"/>
    <w:rsid w:val="00CA6611"/>
    <w:rsid w:val="00CA6AE6"/>
    <w:rsid w:val="00CA782F"/>
    <w:rsid w:val="00CB3285"/>
    <w:rsid w:val="00CC0C72"/>
    <w:rsid w:val="00CC2BFD"/>
    <w:rsid w:val="00CD3476"/>
    <w:rsid w:val="00CD64DF"/>
    <w:rsid w:val="00CE564A"/>
    <w:rsid w:val="00CF2F50"/>
    <w:rsid w:val="00CF6731"/>
    <w:rsid w:val="00CF69C5"/>
    <w:rsid w:val="00D01CCE"/>
    <w:rsid w:val="00D02919"/>
    <w:rsid w:val="00D042B7"/>
    <w:rsid w:val="00D04C61"/>
    <w:rsid w:val="00D05B8D"/>
    <w:rsid w:val="00D065A2"/>
    <w:rsid w:val="00D07F00"/>
    <w:rsid w:val="00D113C4"/>
    <w:rsid w:val="00D14AC5"/>
    <w:rsid w:val="00D17B72"/>
    <w:rsid w:val="00D23813"/>
    <w:rsid w:val="00D3185C"/>
    <w:rsid w:val="00D32A16"/>
    <w:rsid w:val="00D33E72"/>
    <w:rsid w:val="00D35BD6"/>
    <w:rsid w:val="00D361B5"/>
    <w:rsid w:val="00D411A2"/>
    <w:rsid w:val="00D4161E"/>
    <w:rsid w:val="00D44607"/>
    <w:rsid w:val="00D4606D"/>
    <w:rsid w:val="00D46FC7"/>
    <w:rsid w:val="00D50B9C"/>
    <w:rsid w:val="00D52D73"/>
    <w:rsid w:val="00D52E58"/>
    <w:rsid w:val="00D714CC"/>
    <w:rsid w:val="00D75EA7"/>
    <w:rsid w:val="00D76DA6"/>
    <w:rsid w:val="00D81F21"/>
    <w:rsid w:val="00D85BC4"/>
    <w:rsid w:val="00D867C4"/>
    <w:rsid w:val="00D95470"/>
    <w:rsid w:val="00DA0AEC"/>
    <w:rsid w:val="00DA2619"/>
    <w:rsid w:val="00DA4239"/>
    <w:rsid w:val="00DB0B61"/>
    <w:rsid w:val="00DB7B62"/>
    <w:rsid w:val="00DC090B"/>
    <w:rsid w:val="00DC1679"/>
    <w:rsid w:val="00DC2B34"/>
    <w:rsid w:val="00DC2CF1"/>
    <w:rsid w:val="00DC3FEE"/>
    <w:rsid w:val="00DC4FCF"/>
    <w:rsid w:val="00DC50E0"/>
    <w:rsid w:val="00DC6386"/>
    <w:rsid w:val="00DC6D5A"/>
    <w:rsid w:val="00DD1130"/>
    <w:rsid w:val="00DD1951"/>
    <w:rsid w:val="00DD6628"/>
    <w:rsid w:val="00DE3250"/>
    <w:rsid w:val="00DE6028"/>
    <w:rsid w:val="00DE78A3"/>
    <w:rsid w:val="00DE7E84"/>
    <w:rsid w:val="00DF1A71"/>
    <w:rsid w:val="00DF3A5C"/>
    <w:rsid w:val="00DF68C7"/>
    <w:rsid w:val="00DF731A"/>
    <w:rsid w:val="00E05CA8"/>
    <w:rsid w:val="00E170DC"/>
    <w:rsid w:val="00E26818"/>
    <w:rsid w:val="00E27FFC"/>
    <w:rsid w:val="00E30B15"/>
    <w:rsid w:val="00E3509D"/>
    <w:rsid w:val="00E40181"/>
    <w:rsid w:val="00E53D80"/>
    <w:rsid w:val="00E56A01"/>
    <w:rsid w:val="00E629A1"/>
    <w:rsid w:val="00E6794C"/>
    <w:rsid w:val="00E71591"/>
    <w:rsid w:val="00E72601"/>
    <w:rsid w:val="00E73020"/>
    <w:rsid w:val="00E81504"/>
    <w:rsid w:val="00E82C55"/>
    <w:rsid w:val="00E83F6F"/>
    <w:rsid w:val="00E8747B"/>
    <w:rsid w:val="00E9102C"/>
    <w:rsid w:val="00E92AC3"/>
    <w:rsid w:val="00EA089C"/>
    <w:rsid w:val="00EB00E0"/>
    <w:rsid w:val="00EB701F"/>
    <w:rsid w:val="00EC059F"/>
    <w:rsid w:val="00EC1F24"/>
    <w:rsid w:val="00EC22F6"/>
    <w:rsid w:val="00ED5B9B"/>
    <w:rsid w:val="00ED6BAD"/>
    <w:rsid w:val="00ED7447"/>
    <w:rsid w:val="00EE1488"/>
    <w:rsid w:val="00EE4D5D"/>
    <w:rsid w:val="00EE5131"/>
    <w:rsid w:val="00EE6C6E"/>
    <w:rsid w:val="00EF109B"/>
    <w:rsid w:val="00EF36AF"/>
    <w:rsid w:val="00EF4966"/>
    <w:rsid w:val="00F00F9C"/>
    <w:rsid w:val="00F01E5F"/>
    <w:rsid w:val="00F02ABA"/>
    <w:rsid w:val="00F0437A"/>
    <w:rsid w:val="00F11037"/>
    <w:rsid w:val="00F16E89"/>
    <w:rsid w:val="00F16F1B"/>
    <w:rsid w:val="00F250A9"/>
    <w:rsid w:val="00F30FF4"/>
    <w:rsid w:val="00F3122E"/>
    <w:rsid w:val="00F31AA0"/>
    <w:rsid w:val="00F331AD"/>
    <w:rsid w:val="00F35287"/>
    <w:rsid w:val="00F36618"/>
    <w:rsid w:val="00F43A37"/>
    <w:rsid w:val="00F4641B"/>
    <w:rsid w:val="00F46EB8"/>
    <w:rsid w:val="00F511E4"/>
    <w:rsid w:val="00F52D09"/>
    <w:rsid w:val="00F52E08"/>
    <w:rsid w:val="00F5424A"/>
    <w:rsid w:val="00F55B21"/>
    <w:rsid w:val="00F56EF6"/>
    <w:rsid w:val="00F57DB1"/>
    <w:rsid w:val="00F61A9F"/>
    <w:rsid w:val="00F645A1"/>
    <w:rsid w:val="00F64696"/>
    <w:rsid w:val="00F65AA9"/>
    <w:rsid w:val="00F66E3D"/>
    <w:rsid w:val="00F6768F"/>
    <w:rsid w:val="00F72C2C"/>
    <w:rsid w:val="00F7491E"/>
    <w:rsid w:val="00F76CAB"/>
    <w:rsid w:val="00F772C6"/>
    <w:rsid w:val="00F77F00"/>
    <w:rsid w:val="00F815B5"/>
    <w:rsid w:val="00F85195"/>
    <w:rsid w:val="00F86EFF"/>
    <w:rsid w:val="00F938BA"/>
    <w:rsid w:val="00FA2C46"/>
    <w:rsid w:val="00FA3525"/>
    <w:rsid w:val="00FA394E"/>
    <w:rsid w:val="00FB30A8"/>
    <w:rsid w:val="00FB4769"/>
    <w:rsid w:val="00FB4CDA"/>
    <w:rsid w:val="00FC0F81"/>
    <w:rsid w:val="00FC2B94"/>
    <w:rsid w:val="00FC395C"/>
    <w:rsid w:val="00FD1690"/>
    <w:rsid w:val="00FD3766"/>
    <w:rsid w:val="00FD47C4"/>
    <w:rsid w:val="00FD71CD"/>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D1F2DC8"/>
  <w15:docId w15:val="{4532AB40-4FF4-4E6C-B45C-C79BC14C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0955"/>
    <w:rPr>
      <w:rFonts w:ascii="Cambria" w:hAnsi="Cambria"/>
      <w:sz w:val="20"/>
      <w:szCs w:val="20"/>
      <w:lang w:eastAsia="en-US"/>
    </w:rPr>
  </w:style>
  <w:style w:type="paragraph" w:styleId="Heading1">
    <w:name w:val="heading 1"/>
    <w:basedOn w:val="Normal"/>
    <w:next w:val="DHHSbody"/>
    <w:link w:val="Heading1Char"/>
    <w:uiPriority w:val="99"/>
    <w:qFormat/>
    <w:rsid w:val="00134114"/>
    <w:pPr>
      <w:keepNext/>
      <w:keepLines/>
      <w:spacing w:before="320" w:after="200" w:line="440" w:lineRule="atLeast"/>
      <w:outlineLvl w:val="0"/>
    </w:pPr>
    <w:rPr>
      <w:rFonts w:ascii="Arial" w:eastAsia="MS Gothic" w:hAnsi="Arial"/>
      <w:color w:val="007B4B"/>
      <w:kern w:val="32"/>
      <w:sz w:val="40"/>
    </w:rPr>
  </w:style>
  <w:style w:type="paragraph" w:styleId="Heading2">
    <w:name w:val="heading 2"/>
    <w:basedOn w:val="Normal"/>
    <w:next w:val="DHHSbody"/>
    <w:link w:val="Heading2Char"/>
    <w:uiPriority w:val="99"/>
    <w:qFormat/>
    <w:rsid w:val="00DF3A5C"/>
    <w:pPr>
      <w:keepNext/>
      <w:keepLines/>
      <w:spacing w:before="240" w:after="90" w:line="320" w:lineRule="atLeast"/>
      <w:outlineLvl w:val="1"/>
    </w:pPr>
    <w:rPr>
      <w:rFonts w:ascii="Arial" w:hAnsi="Arial"/>
      <w:b/>
      <w:color w:val="007B4B"/>
      <w:sz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sz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rPr>
  </w:style>
  <w:style w:type="paragraph" w:styleId="Heading5">
    <w:name w:val="heading 5"/>
    <w:basedOn w:val="Normal"/>
    <w:next w:val="Normal"/>
    <w:link w:val="Heading5Char"/>
    <w:uiPriority w:val="99"/>
    <w:qFormat/>
    <w:rsid w:val="003744CF"/>
    <w:pPr>
      <w:spacing w:before="240" w:after="60"/>
      <w:outlineLvl w:val="4"/>
    </w:pPr>
    <w:rPr>
      <w:rFonts w:eastAsia="MS Mincho"/>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4114"/>
    <w:rPr>
      <w:rFonts w:ascii="Arial" w:eastAsia="MS Gothic" w:hAnsi="Arial"/>
      <w:color w:val="007B4B"/>
      <w:kern w:val="32"/>
      <w:sz w:val="40"/>
      <w:lang w:eastAsia="en-US"/>
    </w:rPr>
  </w:style>
  <w:style w:type="character" w:customStyle="1" w:styleId="Heading2Char">
    <w:name w:val="Heading 2 Char"/>
    <w:basedOn w:val="DefaultParagraphFont"/>
    <w:link w:val="Heading2"/>
    <w:uiPriority w:val="99"/>
    <w:locked/>
    <w:rsid w:val="00DF3A5C"/>
    <w:rPr>
      <w:rFonts w:ascii="Arial" w:hAnsi="Arial"/>
      <w:b/>
      <w:color w:val="007B4B"/>
      <w:sz w:val="28"/>
      <w:lang w:eastAsia="en-US"/>
    </w:rPr>
  </w:style>
  <w:style w:type="character" w:customStyle="1" w:styleId="Heading3Char">
    <w:name w:val="Heading 3 Char"/>
    <w:basedOn w:val="DefaultParagraphFont"/>
    <w:link w:val="Heading3"/>
    <w:uiPriority w:val="99"/>
    <w:locked/>
    <w:rsid w:val="00152073"/>
    <w:rPr>
      <w:rFonts w:ascii="Arial" w:eastAsia="MS Gothic" w:hAnsi="Arial"/>
      <w:b/>
      <w:sz w:val="26"/>
      <w:lang w:eastAsia="en-US"/>
    </w:rPr>
  </w:style>
  <w:style w:type="character" w:customStyle="1" w:styleId="Heading4Char">
    <w:name w:val="Heading 4 Char"/>
    <w:basedOn w:val="DefaultParagraphFont"/>
    <w:link w:val="Heading4"/>
    <w:uiPriority w:val="99"/>
    <w:locked/>
    <w:rsid w:val="00152073"/>
    <w:rPr>
      <w:rFonts w:ascii="Arial" w:eastAsia="MS Mincho" w:hAnsi="Arial"/>
      <w:b/>
      <w:lang w:eastAsia="en-US"/>
    </w:rPr>
  </w:style>
  <w:style w:type="character" w:customStyle="1" w:styleId="Heading5Char">
    <w:name w:val="Heading 5 Char"/>
    <w:basedOn w:val="DefaultParagraphFont"/>
    <w:link w:val="Heading5"/>
    <w:uiPriority w:val="99"/>
    <w:semiHidden/>
    <w:locked/>
    <w:rsid w:val="00CF2F50"/>
    <w:rPr>
      <w:rFonts w:ascii="Cambria" w:eastAsia="MS Mincho" w:hAnsi="Cambria"/>
      <w:b/>
      <w:i/>
      <w:sz w:val="26"/>
      <w:lang w:eastAsia="en-US"/>
    </w:rPr>
  </w:style>
  <w:style w:type="paragraph" w:customStyle="1" w:styleId="DHHSbody">
    <w:name w:val="DHHS body"/>
    <w:qFormat/>
    <w:rsid w:val="00DE6028"/>
    <w:pPr>
      <w:spacing w:after="120" w:line="270" w:lineRule="atLeast"/>
    </w:pPr>
    <w:rPr>
      <w:rFonts w:ascii="Arial" w:hAnsi="Arial"/>
      <w:sz w:val="20"/>
      <w:szCs w:val="20"/>
      <w:lang w:eastAsia="en-US"/>
    </w:rPr>
  </w:style>
  <w:style w:type="paragraph" w:styleId="Header">
    <w:name w:val="header"/>
    <w:basedOn w:val="DHHSheader"/>
    <w:link w:val="HeaderChar"/>
    <w:uiPriority w:val="99"/>
    <w:rsid w:val="00262802"/>
    <w:rPr>
      <w:rFonts w:ascii="Cambria" w:hAnsi="Cambria" w:cs="Times New Roman"/>
      <w:sz w:val="20"/>
      <w:szCs w:val="20"/>
    </w:rPr>
  </w:style>
  <w:style w:type="character" w:customStyle="1" w:styleId="HeaderChar">
    <w:name w:val="Header Char"/>
    <w:basedOn w:val="DefaultParagraphFont"/>
    <w:link w:val="Header"/>
    <w:uiPriority w:val="99"/>
    <w:semiHidden/>
    <w:locked/>
    <w:rPr>
      <w:rFonts w:ascii="Cambria" w:hAnsi="Cambria"/>
      <w:sz w:val="20"/>
      <w:lang w:eastAsia="en-US"/>
    </w:rPr>
  </w:style>
  <w:style w:type="paragraph" w:styleId="Footer">
    <w:name w:val="footer"/>
    <w:basedOn w:val="DHHSfooter"/>
    <w:link w:val="FooterChar"/>
    <w:uiPriority w:val="99"/>
    <w:rsid w:val="00C27DE9"/>
    <w:rPr>
      <w:rFonts w:ascii="Cambria" w:hAnsi="Cambria" w:cs="Times New Roman"/>
      <w:sz w:val="20"/>
      <w:szCs w:val="20"/>
    </w:rPr>
  </w:style>
  <w:style w:type="character" w:customStyle="1" w:styleId="FooterChar">
    <w:name w:val="Footer Char"/>
    <w:basedOn w:val="DefaultParagraphFont"/>
    <w:link w:val="Footer"/>
    <w:uiPriority w:val="99"/>
    <w:semiHidden/>
    <w:locked/>
    <w:rPr>
      <w:rFonts w:ascii="Cambria" w:hAnsi="Cambria"/>
      <w:sz w:val="20"/>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A433E5"/>
    <w:rPr>
      <w:rFonts w:ascii="Verdana" w:hAnsi="Verdana"/>
      <w:sz w:val="24"/>
    </w:rPr>
  </w:style>
  <w:style w:type="character" w:customStyle="1" w:styleId="EndnoteTextChar">
    <w:name w:val="Endnote Text Char"/>
    <w:basedOn w:val="DefaultParagraphFont"/>
    <w:link w:val="EndnoteText"/>
    <w:uiPriority w:val="99"/>
    <w:semiHidden/>
    <w:locked/>
    <w:rsid w:val="0042084E"/>
    <w:rPr>
      <w:rFonts w:ascii="Verdana" w:hAnsi="Verdana"/>
      <w:sz w:val="24"/>
      <w:lang w:eastAsia="en-US"/>
    </w:rPr>
  </w:style>
  <w:style w:type="character" w:styleId="EndnoteReference">
    <w:name w:val="endnote reference"/>
    <w:basedOn w:val="DefaultParagraphFont"/>
    <w:uiPriority w:val="99"/>
    <w:semiHidden/>
    <w:rsid w:val="00A433E5"/>
    <w:rPr>
      <w:rFonts w:cs="Times New Roman"/>
      <w:vertAlign w:val="superscript"/>
    </w:rPr>
  </w:style>
  <w:style w:type="table" w:styleId="TableGrid">
    <w:name w:val="Table Grid"/>
    <w:basedOn w:val="TableNormal"/>
    <w:uiPriority w:val="9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uiPriority w:val="99"/>
    <w:qFormat/>
    <w:rsid w:val="0051568D"/>
    <w:pPr>
      <w:numPr>
        <w:numId w:val="7"/>
      </w:numPr>
      <w:spacing w:after="40"/>
    </w:pPr>
  </w:style>
  <w:style w:type="paragraph" w:styleId="DocumentMap">
    <w:name w:val="Document Map"/>
    <w:basedOn w:val="Normal"/>
    <w:link w:val="DocumentMapChar"/>
    <w:uiPriority w:val="99"/>
    <w:semiHidden/>
    <w:rsid w:val="001D60EC"/>
    <w:rPr>
      <w:rFonts w:ascii="Lucida Grande" w:hAnsi="Lucida Grande"/>
      <w:sz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99"/>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DF3A5C"/>
    <w:pPr>
      <w:spacing w:before="0" w:after="200"/>
      <w:outlineLvl w:val="9"/>
    </w:pPr>
  </w:style>
  <w:style w:type="character" w:customStyle="1" w:styleId="DHHSTOCheadingfactsheetChar">
    <w:name w:val="DHHS TOC heading fact sheet Char"/>
    <w:link w:val="DHHSTOCheadingfactsheet"/>
    <w:uiPriority w:val="99"/>
    <w:locked/>
    <w:rsid w:val="00DF3A5C"/>
    <w:rPr>
      <w:rFonts w:ascii="Arial" w:hAnsi="Arial"/>
      <w:b/>
      <w:color w:val="007B4B"/>
      <w:sz w:val="28"/>
      <w:lang w:eastAsia="en-US"/>
    </w:rPr>
  </w:style>
  <w:style w:type="paragraph" w:styleId="TOC2">
    <w:name w:val="toc 2"/>
    <w:basedOn w:val="Normal"/>
    <w:uiPriority w:val="9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99"/>
    <w:semiHidden/>
    <w:rsid w:val="005E447E"/>
    <w:pPr>
      <w:ind w:left="284"/>
    </w:pPr>
  </w:style>
  <w:style w:type="paragraph" w:styleId="TOC4">
    <w:name w:val="toc 4"/>
    <w:basedOn w:val="TOC3"/>
    <w:autoRedefine/>
    <w:uiPriority w:val="99"/>
    <w:semiHidden/>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rPr>
  </w:style>
  <w:style w:type="character" w:customStyle="1" w:styleId="SubtitleChar">
    <w:name w:val="Subtitle Char"/>
    <w:basedOn w:val="DefaultParagraphFont"/>
    <w:link w:val="Subtitle"/>
    <w:uiPriority w:val="99"/>
    <w:semiHidden/>
    <w:locked/>
    <w:rsid w:val="00152073"/>
    <w:rPr>
      <w:rFonts w:ascii="Calibri Light" w:hAnsi="Calibri Light"/>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sz w:val="20"/>
      <w:szCs w:val="20"/>
      <w:lang w:eastAsia="en-US"/>
    </w:rPr>
  </w:style>
  <w:style w:type="paragraph" w:customStyle="1" w:styleId="DHHSbullet2">
    <w:name w:val="DHHS bullet 2"/>
    <w:basedOn w:val="DHHSbody"/>
    <w:uiPriority w:val="99"/>
    <w:qFormat/>
    <w:rsid w:val="0051568D"/>
    <w:pPr>
      <w:numPr>
        <w:ilvl w:val="2"/>
        <w:numId w:val="7"/>
      </w:numPr>
      <w:spacing w:after="40"/>
    </w:pPr>
  </w:style>
  <w:style w:type="paragraph" w:styleId="ListParagraph">
    <w:name w:val="List Paragraph"/>
    <w:basedOn w:val="Normal"/>
    <w:uiPriority w:val="99"/>
    <w:qFormat/>
    <w:rsid w:val="000D7CD7"/>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rsid w:val="000D7CD7"/>
    <w:rPr>
      <w:rFonts w:cs="Times New Roman"/>
      <w:sz w:val="16"/>
    </w:rPr>
  </w:style>
  <w:style w:type="paragraph" w:customStyle="1" w:styleId="DHHStablebullet">
    <w:name w:val="DHHS table bullet"/>
    <w:basedOn w:val="DHHStabletext"/>
    <w:uiPriority w:val="99"/>
    <w:qFormat/>
    <w:rsid w:val="0051568D"/>
    <w:pPr>
      <w:numPr>
        <w:ilvl w:val="6"/>
        <w:numId w:val="7"/>
      </w:numPr>
    </w:pPr>
  </w:style>
  <w:style w:type="paragraph" w:styleId="CommentText">
    <w:name w:val="annotation text"/>
    <w:basedOn w:val="Normal"/>
    <w:link w:val="CommentTextChar"/>
    <w:uiPriority w:val="99"/>
    <w:semiHidden/>
    <w:rsid w:val="000D7CD7"/>
    <w:pPr>
      <w:spacing w:after="200"/>
    </w:pPr>
    <w:rPr>
      <w:rFonts w:ascii="Calibri" w:hAnsi="Calibri"/>
    </w:rPr>
  </w:style>
  <w:style w:type="character" w:customStyle="1" w:styleId="CommentTextChar">
    <w:name w:val="Comment Text Char"/>
    <w:basedOn w:val="DefaultParagraphFont"/>
    <w:link w:val="CommentText"/>
    <w:uiPriority w:val="99"/>
    <w:semiHidden/>
    <w:locked/>
    <w:rsid w:val="000D7CD7"/>
    <w:rPr>
      <w:rFonts w:ascii="Calibri" w:hAnsi="Calibri"/>
      <w:lang w:eastAsia="en-US"/>
    </w:rPr>
  </w:style>
  <w:style w:type="paragraph" w:customStyle="1" w:styleId="DHHStablecolhead">
    <w:name w:val="DHHS table col head"/>
    <w:uiPriority w:val="99"/>
    <w:rsid w:val="00DF3A5C"/>
    <w:pPr>
      <w:spacing w:before="80" w:after="60"/>
    </w:pPr>
    <w:rPr>
      <w:rFonts w:ascii="Arial" w:hAnsi="Arial"/>
      <w:b/>
      <w:color w:val="007B4B"/>
      <w:sz w:val="20"/>
      <w:szCs w:val="20"/>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rPr>
  </w:style>
  <w:style w:type="character" w:customStyle="1" w:styleId="FootnoteTextChar">
    <w:name w:val="Footnote Text Char"/>
    <w:basedOn w:val="DefaultParagraphFont"/>
    <w:link w:val="FootnoteText"/>
    <w:uiPriority w:val="99"/>
    <w:locked/>
    <w:rsid w:val="003F0445"/>
    <w:rPr>
      <w:rFonts w:ascii="Arial" w:eastAsia="MS Gothic" w:hAnsi="Arial"/>
      <w:sz w:val="16"/>
      <w:lang w:eastAsia="en-US"/>
    </w:rPr>
  </w:style>
  <w:style w:type="paragraph" w:styleId="BalloonText">
    <w:name w:val="Balloon Text"/>
    <w:basedOn w:val="Normal"/>
    <w:link w:val="BalloonTextChar"/>
    <w:uiPriority w:val="99"/>
    <w:semiHidden/>
    <w:rsid w:val="000D7CD7"/>
    <w:rPr>
      <w:rFonts w:ascii="Tahoma" w:hAnsi="Tahoma"/>
      <w:sz w:val="16"/>
    </w:rPr>
  </w:style>
  <w:style w:type="character" w:customStyle="1" w:styleId="BalloonTextChar">
    <w:name w:val="Balloon Text Char"/>
    <w:basedOn w:val="DefaultParagraphFont"/>
    <w:link w:val="BalloonText"/>
    <w:uiPriority w:val="99"/>
    <w:semiHidden/>
    <w:locked/>
    <w:rsid w:val="000D7CD7"/>
    <w:rPr>
      <w:rFonts w:ascii="Tahoma" w:hAnsi="Tahoma"/>
      <w:sz w:val="16"/>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kern w:val="28"/>
      <w:sz w:val="32"/>
    </w:rPr>
  </w:style>
  <w:style w:type="character" w:customStyle="1" w:styleId="TitleChar">
    <w:name w:val="Title Char"/>
    <w:basedOn w:val="DefaultParagraphFont"/>
    <w:link w:val="Title"/>
    <w:uiPriority w:val="99"/>
    <w:semiHidden/>
    <w:locked/>
    <w:rsid w:val="00152073"/>
    <w:rPr>
      <w:rFonts w:ascii="Calibri Light" w:hAnsi="Calibri Light"/>
      <w:b/>
      <w:kern w:val="28"/>
      <w:sz w:val="32"/>
      <w:lang w:eastAsia="en-US"/>
    </w:r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paragraph" w:styleId="CommentSubject">
    <w:name w:val="annotation subject"/>
    <w:basedOn w:val="CommentText"/>
    <w:next w:val="CommentText"/>
    <w:link w:val="CommentSubjectChar"/>
    <w:uiPriority w:val="99"/>
    <w:semiHidden/>
    <w:rsid w:val="0028036C"/>
    <w:pPr>
      <w:spacing w:after="0"/>
    </w:pPr>
    <w:rPr>
      <w:rFonts w:ascii="Cambria" w:hAnsi="Cambria"/>
      <w:b/>
    </w:rPr>
  </w:style>
  <w:style w:type="character" w:customStyle="1" w:styleId="CommentSubjectChar">
    <w:name w:val="Comment Subject Char"/>
    <w:basedOn w:val="CommentTextChar"/>
    <w:link w:val="CommentSubject"/>
    <w:uiPriority w:val="99"/>
    <w:semiHidden/>
    <w:locked/>
    <w:rsid w:val="0028036C"/>
    <w:rPr>
      <w:rFonts w:ascii="Cambria" w:hAnsi="Cambria"/>
      <w:b/>
      <w:lang w:eastAsia="en-US"/>
    </w:rPr>
  </w:style>
  <w:style w:type="paragraph" w:styleId="Revision">
    <w:name w:val="Revision"/>
    <w:hidden/>
    <w:uiPriority w:val="99"/>
    <w:rsid w:val="0028036C"/>
    <w:rPr>
      <w:rFonts w:ascii="Cambria" w:hAnsi="Cambria"/>
      <w:sz w:val="20"/>
      <w:szCs w:val="20"/>
      <w:lang w:eastAsia="en-US"/>
    </w:rPr>
  </w:style>
  <w:style w:type="paragraph" w:styleId="NormalWeb">
    <w:name w:val="Normal (Web)"/>
    <w:basedOn w:val="Normal"/>
    <w:uiPriority w:val="99"/>
    <w:semiHidden/>
    <w:rsid w:val="008C0618"/>
    <w:pPr>
      <w:spacing w:before="240" w:after="240" w:line="288" w:lineRule="atLeast"/>
    </w:pPr>
    <w:rPr>
      <w:rFonts w:ascii="Times New Roman" w:hAnsi="Times New Roman"/>
      <w:sz w:val="24"/>
      <w:szCs w:val="24"/>
      <w:lang w:eastAsia="en-AU"/>
    </w:rPr>
  </w:style>
  <w:style w:type="numbering" w:customStyle="1" w:styleId="ZZNumbers">
    <w:name w:val="ZZ Numbers"/>
    <w:rsid w:val="00DE043A"/>
    <w:pPr>
      <w:numPr>
        <w:numId w:val="8"/>
      </w:numPr>
    </w:pPr>
  </w:style>
  <w:style w:type="numbering" w:customStyle="1" w:styleId="ZZBullets">
    <w:name w:val="ZZ Bullets"/>
    <w:rsid w:val="00DE043A"/>
    <w:pPr>
      <w:numPr>
        <w:numId w:val="7"/>
      </w:numPr>
    </w:pPr>
  </w:style>
  <w:style w:type="character" w:styleId="UnresolvedMention">
    <w:name w:val="Unresolved Mention"/>
    <w:basedOn w:val="DefaultParagraphFont"/>
    <w:uiPriority w:val="99"/>
    <w:semiHidden/>
    <w:unhideWhenUsed/>
    <w:rsid w:val="0063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773583">
      <w:marLeft w:val="0"/>
      <w:marRight w:val="0"/>
      <w:marTop w:val="0"/>
      <w:marBottom w:val="0"/>
      <w:divBdr>
        <w:top w:val="none" w:sz="0" w:space="0" w:color="auto"/>
        <w:left w:val="none" w:sz="0" w:space="0" w:color="auto"/>
        <w:bottom w:val="none" w:sz="0" w:space="0" w:color="auto"/>
        <w:right w:val="none" w:sz="0" w:space="0" w:color="auto"/>
      </w:divBdr>
    </w:div>
    <w:div w:id="1107773586">
      <w:marLeft w:val="0"/>
      <w:marRight w:val="0"/>
      <w:marTop w:val="0"/>
      <w:marBottom w:val="0"/>
      <w:divBdr>
        <w:top w:val="none" w:sz="0" w:space="0" w:color="auto"/>
        <w:left w:val="none" w:sz="0" w:space="0" w:color="auto"/>
        <w:bottom w:val="none" w:sz="0" w:space="0" w:color="auto"/>
        <w:right w:val="none" w:sz="0" w:space="0" w:color="auto"/>
      </w:divBdr>
      <w:divsChild>
        <w:div w:id="1107773588">
          <w:marLeft w:val="0"/>
          <w:marRight w:val="0"/>
          <w:marTop w:val="0"/>
          <w:marBottom w:val="0"/>
          <w:divBdr>
            <w:top w:val="none" w:sz="0" w:space="0" w:color="auto"/>
            <w:left w:val="none" w:sz="0" w:space="0" w:color="auto"/>
            <w:bottom w:val="none" w:sz="0" w:space="0" w:color="auto"/>
            <w:right w:val="none" w:sz="0" w:space="0" w:color="auto"/>
          </w:divBdr>
          <w:divsChild>
            <w:div w:id="1107773585">
              <w:marLeft w:val="0"/>
              <w:marRight w:val="0"/>
              <w:marTop w:val="0"/>
              <w:marBottom w:val="0"/>
              <w:divBdr>
                <w:top w:val="none" w:sz="0" w:space="0" w:color="auto"/>
                <w:left w:val="none" w:sz="0" w:space="0" w:color="auto"/>
                <w:bottom w:val="none" w:sz="0" w:space="0" w:color="auto"/>
                <w:right w:val="none" w:sz="0" w:space="0" w:color="auto"/>
              </w:divBdr>
              <w:divsChild>
                <w:div w:id="1107773579">
                  <w:marLeft w:val="0"/>
                  <w:marRight w:val="0"/>
                  <w:marTop w:val="0"/>
                  <w:marBottom w:val="0"/>
                  <w:divBdr>
                    <w:top w:val="none" w:sz="0" w:space="0" w:color="auto"/>
                    <w:left w:val="none" w:sz="0" w:space="0" w:color="auto"/>
                    <w:bottom w:val="none" w:sz="0" w:space="0" w:color="auto"/>
                    <w:right w:val="none" w:sz="0" w:space="0" w:color="auto"/>
                  </w:divBdr>
                  <w:divsChild>
                    <w:div w:id="1107773581">
                      <w:marLeft w:val="0"/>
                      <w:marRight w:val="0"/>
                      <w:marTop w:val="0"/>
                      <w:marBottom w:val="0"/>
                      <w:divBdr>
                        <w:top w:val="none" w:sz="0" w:space="0" w:color="auto"/>
                        <w:left w:val="none" w:sz="0" w:space="0" w:color="auto"/>
                        <w:bottom w:val="none" w:sz="0" w:space="0" w:color="auto"/>
                        <w:right w:val="none" w:sz="0" w:space="0" w:color="auto"/>
                      </w:divBdr>
                      <w:divsChild>
                        <w:div w:id="1107773584">
                          <w:marLeft w:val="0"/>
                          <w:marRight w:val="0"/>
                          <w:marTop w:val="0"/>
                          <w:marBottom w:val="1200"/>
                          <w:divBdr>
                            <w:top w:val="none" w:sz="0" w:space="0" w:color="auto"/>
                            <w:left w:val="none" w:sz="0" w:space="0" w:color="auto"/>
                            <w:bottom w:val="none" w:sz="0" w:space="0" w:color="auto"/>
                            <w:right w:val="none" w:sz="0" w:space="0" w:color="auto"/>
                          </w:divBdr>
                          <w:divsChild>
                            <w:div w:id="1107773590">
                              <w:marLeft w:val="0"/>
                              <w:marRight w:val="0"/>
                              <w:marTop w:val="0"/>
                              <w:marBottom w:val="0"/>
                              <w:divBdr>
                                <w:top w:val="none" w:sz="0" w:space="0" w:color="auto"/>
                                <w:left w:val="none" w:sz="0" w:space="0" w:color="auto"/>
                                <w:bottom w:val="none" w:sz="0" w:space="0" w:color="auto"/>
                                <w:right w:val="none" w:sz="0" w:space="0" w:color="auto"/>
                              </w:divBdr>
                              <w:divsChild>
                                <w:div w:id="1107773577">
                                  <w:marLeft w:val="0"/>
                                  <w:marRight w:val="0"/>
                                  <w:marTop w:val="0"/>
                                  <w:marBottom w:val="0"/>
                                  <w:divBdr>
                                    <w:top w:val="none" w:sz="0" w:space="0" w:color="auto"/>
                                    <w:left w:val="none" w:sz="0" w:space="0" w:color="auto"/>
                                    <w:bottom w:val="none" w:sz="0" w:space="0" w:color="auto"/>
                                    <w:right w:val="none" w:sz="0" w:space="0" w:color="auto"/>
                                  </w:divBdr>
                                  <w:divsChild>
                                    <w:div w:id="1107773578">
                                      <w:marLeft w:val="0"/>
                                      <w:marRight w:val="0"/>
                                      <w:marTop w:val="0"/>
                                      <w:marBottom w:val="0"/>
                                      <w:divBdr>
                                        <w:top w:val="single" w:sz="6" w:space="0" w:color="D7D7D7"/>
                                        <w:left w:val="none" w:sz="0" w:space="0" w:color="auto"/>
                                        <w:bottom w:val="single" w:sz="6" w:space="0" w:color="CCCCCC"/>
                                        <w:right w:val="none" w:sz="0" w:space="0" w:color="auto"/>
                                      </w:divBdr>
                                      <w:divsChild>
                                        <w:div w:id="1107773582">
                                          <w:marLeft w:val="0"/>
                                          <w:marRight w:val="0"/>
                                          <w:marTop w:val="0"/>
                                          <w:marBottom w:val="0"/>
                                          <w:divBdr>
                                            <w:top w:val="single" w:sz="12" w:space="8" w:color="FFFFFF"/>
                                            <w:left w:val="none" w:sz="0" w:space="0" w:color="auto"/>
                                            <w:bottom w:val="single" w:sz="6" w:space="8" w:color="FFFFFF"/>
                                            <w:right w:val="none" w:sz="0" w:space="0" w:color="auto"/>
                                          </w:divBdr>
                                          <w:divsChild>
                                            <w:div w:id="11077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773587">
      <w:marLeft w:val="0"/>
      <w:marRight w:val="0"/>
      <w:marTop w:val="0"/>
      <w:marBottom w:val="0"/>
      <w:divBdr>
        <w:top w:val="none" w:sz="0" w:space="0" w:color="auto"/>
        <w:left w:val="none" w:sz="0" w:space="0" w:color="auto"/>
        <w:bottom w:val="none" w:sz="0" w:space="0" w:color="auto"/>
        <w:right w:val="none" w:sz="0" w:space="0" w:color="auto"/>
      </w:divBdr>
    </w:div>
    <w:div w:id="1107773589">
      <w:marLeft w:val="0"/>
      <w:marRight w:val="0"/>
      <w:marTop w:val="0"/>
      <w:marBottom w:val="0"/>
      <w:divBdr>
        <w:top w:val="none" w:sz="0" w:space="0" w:color="auto"/>
        <w:left w:val="none" w:sz="0" w:space="0" w:color="auto"/>
        <w:bottom w:val="none" w:sz="0" w:space="0" w:color="auto"/>
        <w:right w:val="none" w:sz="0" w:space="0" w:color="auto"/>
      </w:divBdr>
    </w:div>
    <w:div w:id="1638342918">
      <w:bodyDiv w:val="1"/>
      <w:marLeft w:val="0"/>
      <w:marRight w:val="0"/>
      <w:marTop w:val="0"/>
      <w:marBottom w:val="0"/>
      <w:divBdr>
        <w:top w:val="none" w:sz="0" w:space="0" w:color="auto"/>
        <w:left w:val="none" w:sz="0" w:space="0" w:color="auto"/>
        <w:bottom w:val="none" w:sz="0" w:space="0" w:color="auto"/>
        <w:right w:val="none" w:sz="0" w:space="0" w:color="auto"/>
      </w:divBdr>
    </w:div>
    <w:div w:id="18672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2.education.vic.gov.au/pal/mature-minors-and-decision-making/policy" TargetMode="External"/><Relationship Id="rId3" Type="http://schemas.openxmlformats.org/officeDocument/2006/relationships/styles" Target="styles.xml"/><Relationship Id="rId21" Type="http://schemas.openxmlformats.org/officeDocument/2006/relationships/hyperlink" Target="https://www.education.vic.gov.au/childhood/professionals/health/outofhomecare/Pages/earlychildhoodagreement.asp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ealth.vic.gov.au/about/publications/formsandtemplates/grace-period-eligibility-assessment-for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better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2.health.vic.gov.au/about/publications/formsandtemplates/grace-period-eligibility-assessment-for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y0810\Desktop\for%20meaghan%20fact%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C2E6-F103-4B23-A399-17CC186C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 meaghan fact sheet.dot</Template>
  <TotalTime>0</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Kerin Bryant</dc:creator>
  <cp:lastModifiedBy>Claire Whyte (DHHS)</cp:lastModifiedBy>
  <cp:revision>2</cp:revision>
  <cp:lastPrinted>2017-01-09T22:50:00Z</cp:lastPrinted>
  <dcterms:created xsi:type="dcterms:W3CDTF">2020-09-11T06:20:00Z</dcterms:created>
  <dcterms:modified xsi:type="dcterms:W3CDTF">2020-09-11T06:20:00Z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Claire.Whyte@dhhs.vic.gov.au</vt:lpwstr>
  </property>
  <property fmtid="{D5CDD505-2E9C-101B-9397-08002B2CF9AE}" pid="6" name="MSIP_Label_efdf5488-3066-4b6c-8fea-9472b8a1f34c_SetDate">
    <vt:lpwstr>2020-08-14T01:09:04.1154045Z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af4ad370-84e9-4128-9b2d-f82b886eda35</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ies>
</file>